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0766" w14:textId="50BC7A8E" w:rsidR="00434FD9" w:rsidRDefault="00437573" w:rsidP="007C1D5C">
      <w:pPr>
        <w:pStyle w:val="Heading1"/>
        <w:jc w:val="left"/>
        <w:rPr>
          <w:rFonts w:ascii="Tahoma" w:hAnsi="Tahoma"/>
          <w:sz w:val="10"/>
        </w:rPr>
      </w:pPr>
      <w:r>
        <w:rPr>
          <w:rFonts w:ascii="Arial" w:hAnsi="Arial"/>
          <w:b/>
          <w:sz w:val="36"/>
          <w:szCs w:val="36"/>
        </w:rPr>
        <w:t xml:space="preserve"> </w:t>
      </w:r>
    </w:p>
    <w:p w14:paraId="6B47DB9E" w14:textId="3EC13A94" w:rsidR="00434FD9" w:rsidRDefault="00434FD9">
      <w:pPr>
        <w:jc w:val="right"/>
        <w:rPr>
          <w:rFonts w:ascii="Tahoma" w:hAnsi="Tahoma"/>
          <w:sz w:val="10"/>
        </w:rPr>
      </w:pPr>
    </w:p>
    <w:tbl>
      <w:tblPr>
        <w:tblpPr w:leftFromText="180" w:rightFromText="180" w:vertAnchor="text" w:horzAnchor="margin" w:tblpY="-5"/>
        <w:tblOverlap w:val="never"/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2542"/>
      </w:tblGrid>
      <w:tr w:rsidR="004C1F7E" w:rsidRPr="00920D18" w14:paraId="17B11955" w14:textId="77777777" w:rsidTr="004C1F7E">
        <w:trPr>
          <w:cantSplit/>
          <w:trHeight w:val="293"/>
        </w:trPr>
        <w:tc>
          <w:tcPr>
            <w:tcW w:w="780" w:type="dxa"/>
          </w:tcPr>
          <w:p w14:paraId="157A6E9F" w14:textId="77777777" w:rsidR="004C1F7E" w:rsidRDefault="004C1F7E" w:rsidP="004C1F7E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noProof/>
                <w:sz w:val="16"/>
              </w:rPr>
              <w:drawing>
                <wp:inline distT="0" distB="0" distL="0" distR="0" wp14:anchorId="002589A1" wp14:editId="3B1D9E5C">
                  <wp:extent cx="402590" cy="446405"/>
                  <wp:effectExtent l="19050" t="0" r="0" b="0"/>
                  <wp:docPr id="2" name="Picture 2" descr="g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2" w:type="dxa"/>
          </w:tcPr>
          <w:p w14:paraId="14F278BF" w14:textId="77777777" w:rsidR="004C1F7E" w:rsidRDefault="004C1F7E" w:rsidP="004C1F7E">
            <w:pPr>
              <w:rPr>
                <w:rFonts w:ascii="Tahoma" w:hAnsi="Tahoma"/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ahoma" w:hAnsi="Tahoma"/>
                    <w:sz w:val="16"/>
                  </w:rPr>
                  <w:t>GOLDEN GATE</w:t>
                </w:r>
              </w:smartTag>
              <w:r>
                <w:rPr>
                  <w:rFonts w:ascii="Tahoma" w:hAnsi="Tahoma"/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ahoma" w:hAnsi="Tahoma"/>
                    <w:sz w:val="16"/>
                  </w:rPr>
                  <w:t>BRIDGE</w:t>
                </w:r>
              </w:smartTag>
            </w:smartTag>
            <w:r>
              <w:rPr>
                <w:rFonts w:ascii="Tahoma" w:hAnsi="Tahoma"/>
                <w:sz w:val="16"/>
              </w:rPr>
              <w:t>, HIGHWAY</w:t>
            </w:r>
          </w:p>
          <w:p w14:paraId="350EE698" w14:textId="77777777" w:rsidR="004C1F7E" w:rsidRDefault="004C1F7E" w:rsidP="004C1F7E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AND TRANSPORTATION DISTRICT</w:t>
            </w:r>
          </w:p>
        </w:tc>
      </w:tr>
    </w:tbl>
    <w:p w14:paraId="1A7F9C4E" w14:textId="5A061BDC" w:rsidR="004C1F7E" w:rsidRPr="00920D18" w:rsidRDefault="003E61F5" w:rsidP="004C1F7E">
      <w:pPr>
        <w:pStyle w:val="Heading1"/>
        <w:jc w:val="left"/>
        <w:rPr>
          <w:rFonts w:ascii="Arial" w:hAnsi="Arial"/>
          <w:b/>
          <w:szCs w:val="44"/>
        </w:rPr>
      </w:pPr>
      <w:r>
        <w:rPr>
          <w:rFonts w:ascii="Arial" w:hAnsi="Arial"/>
          <w:b/>
          <w:sz w:val="36"/>
          <w:szCs w:val="36"/>
        </w:rPr>
        <w:t xml:space="preserve"> </w:t>
      </w:r>
      <w:r w:rsidR="00C53C84">
        <w:rPr>
          <w:rFonts w:ascii="Arial" w:hAnsi="Arial"/>
          <w:b/>
          <w:sz w:val="36"/>
          <w:szCs w:val="36"/>
        </w:rPr>
        <w:t xml:space="preserve">NARCAN </w:t>
      </w:r>
      <w:r w:rsidR="004C1F7E" w:rsidRPr="00A05765">
        <w:rPr>
          <w:rFonts w:ascii="Arial" w:hAnsi="Arial"/>
          <w:b/>
          <w:sz w:val="36"/>
          <w:szCs w:val="36"/>
        </w:rPr>
        <w:t>INCIDENT REPORT FORM</w:t>
      </w:r>
      <w:r w:rsidR="004C1F7E">
        <w:rPr>
          <w:rFonts w:ascii="Arial" w:hAnsi="Arial"/>
          <w:b/>
          <w:szCs w:val="44"/>
        </w:rPr>
        <w:t xml:space="preserve">    </w:t>
      </w:r>
      <w:r w:rsidR="004C1F7E">
        <w:rPr>
          <w:rFonts w:ascii="Arial" w:hAnsi="Arial"/>
          <w:b/>
          <w:noProof/>
          <w:szCs w:val="44"/>
        </w:rPr>
        <mc:AlternateContent>
          <mc:Choice Requires="wps">
            <w:drawing>
              <wp:inline distT="0" distB="0" distL="0" distR="0" wp14:anchorId="2B4D6971" wp14:editId="3E26B6A3">
                <wp:extent cx="1693718" cy="997527"/>
                <wp:effectExtent l="0" t="0" r="0" b="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93718" cy="99752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164FFC" w14:textId="77777777" w:rsidR="004C1F7E" w:rsidRDefault="004C1F7E" w:rsidP="004C1F7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PREPARED FOR COUNSEL</w:t>
                            </w:r>
                          </w:p>
                          <w:p w14:paraId="0E076478" w14:textId="77777777" w:rsidR="004C1F7E" w:rsidRDefault="004C1F7E" w:rsidP="004C1F7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Privileged and Confidential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4D6971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33.35pt;height:7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" filled="f" stroked="f">
                <o:lock v:ext="edit" shapetype="t"/>
                <v:textbox style="mso-fit-shape-to-text:t">
                  <w:txbxContent>
                    <w:p w14:paraId="57164FFC" w14:textId="77777777" w:rsidR="004C1F7E" w:rsidRDefault="004C1F7E" w:rsidP="004C1F7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PREPARED FOR COUNSEL</w:t>
                      </w:r>
                    </w:p>
                    <w:p w14:paraId="0E076478" w14:textId="77777777" w:rsidR="004C1F7E" w:rsidRDefault="004C1F7E" w:rsidP="004C1F7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Privileged and Confidential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C1F7E">
        <w:rPr>
          <w:rFonts w:ascii="Arial" w:hAnsi="Arial"/>
          <w:b/>
          <w:szCs w:val="44"/>
        </w:rPr>
        <w:t xml:space="preserve">                       </w:t>
      </w:r>
    </w:p>
    <w:p w14:paraId="2C9C1BE0" w14:textId="77777777" w:rsidR="004C1F7E" w:rsidRPr="00074A76" w:rsidRDefault="004C1F7E" w:rsidP="004C1F7E">
      <w:pPr>
        <w:pStyle w:val="Heading1"/>
        <w:jc w:val="left"/>
        <w:rPr>
          <w:rFonts w:ascii="Arial" w:hAnsi="Arial"/>
          <w:sz w:val="2"/>
          <w:szCs w:val="2"/>
        </w:rPr>
      </w:pPr>
    </w:p>
    <w:p w14:paraId="7BE63B69" w14:textId="77777777" w:rsidR="004C1F7E" w:rsidRPr="00074A76" w:rsidRDefault="004C1F7E" w:rsidP="004C1F7E">
      <w:pPr>
        <w:rPr>
          <w:sz w:val="10"/>
          <w:szCs w:val="10"/>
        </w:rPr>
      </w:pPr>
    </w:p>
    <w:p w14:paraId="4A821F95" w14:textId="6A764097" w:rsidR="004C1F7E" w:rsidRDefault="004C1F7E" w:rsidP="004C1F7E">
      <w:pPr>
        <w:rPr>
          <w:rFonts w:ascii="Tahoma" w:hAnsi="Tahoma"/>
          <w:sz w:val="18"/>
        </w:rPr>
      </w:pPr>
      <w:r>
        <w:rPr>
          <w:rFonts w:ascii="Tahoma" w:hAnsi="Tahoma"/>
          <w:b/>
          <w:sz w:val="20"/>
        </w:rPr>
        <w:t xml:space="preserve">  Report No</w:t>
      </w:r>
      <w:r>
        <w:rPr>
          <w:rFonts w:ascii="Tahoma" w:hAnsi="Tahoma"/>
          <w:sz w:val="18"/>
        </w:rPr>
        <w:t xml:space="preserve">. </w:t>
      </w:r>
      <w:r>
        <w:rPr>
          <w:rFonts w:ascii="Tahoma" w:hAnsi="Tahoma"/>
          <w:sz w:val="18"/>
        </w:rPr>
        <w:fldChar w:fldCharType="begin">
          <w:ffData>
            <w:name w:val="Dropdown13"/>
            <w:enabled/>
            <w:calcOnExit w:val="0"/>
            <w:ddList>
              <w:result w:val="1"/>
              <w:listEntry w:val="MVA"/>
              <w:listEntry w:val="ACT"/>
              <w:listEntry w:val="B"/>
              <w:listEntry w:val="S"/>
              <w:listEntry w:val="PS"/>
              <w:listEntry w:val="PIS"/>
            </w:ddList>
          </w:ffData>
        </w:fldChar>
      </w:r>
      <w:r>
        <w:rPr>
          <w:rFonts w:ascii="Tahoma" w:hAnsi="Tahoma"/>
          <w:sz w:val="18"/>
        </w:rPr>
        <w:instrText xml:space="preserve"> FORMDROPDOWN </w:instrText>
      </w:r>
      <w:r>
        <w:rPr>
          <w:rFonts w:ascii="Tahoma" w:hAnsi="Tahoma"/>
          <w:sz w:val="18"/>
        </w:rPr>
      </w:r>
      <w:r>
        <w:rPr>
          <w:rFonts w:ascii="Tahoma" w:hAnsi="Tahoma"/>
          <w:sz w:val="18"/>
        </w:rPr>
        <w:fldChar w:fldCharType="separate"/>
      </w:r>
      <w:r>
        <w:rPr>
          <w:rFonts w:ascii="Tahoma" w:hAnsi="Tahoma"/>
          <w:sz w:val="18"/>
        </w:rPr>
        <w:fldChar w:fldCharType="end"/>
      </w:r>
      <w:r>
        <w:rPr>
          <w:rFonts w:ascii="Tahoma" w:hAnsi="Tahoma"/>
          <w:sz w:val="18"/>
        </w:rPr>
        <w:t xml:space="preserve"> - </w:t>
      </w:r>
      <w:r>
        <w:rPr>
          <w:rFonts w:ascii="Tahoma" w:hAnsi="Tahoma"/>
          <w:sz w:val="18"/>
        </w:rPr>
        <w:fldChar w:fldCharType="begin">
          <w:ffData>
            <w:name w:val="Text106"/>
            <w:enabled/>
            <w:calcOnExit w:val="0"/>
            <w:textInput/>
          </w:ffData>
        </w:fldChar>
      </w:r>
      <w:r>
        <w:rPr>
          <w:rFonts w:ascii="Tahoma" w:hAnsi="Tahoma"/>
          <w:sz w:val="18"/>
        </w:rPr>
        <w:instrText xml:space="preserve"> FORMTEXT </w:instrText>
      </w:r>
      <w:r>
        <w:rPr>
          <w:rFonts w:ascii="Tahoma" w:hAnsi="Tahoma"/>
          <w:sz w:val="18"/>
        </w:rPr>
      </w:r>
      <w:r>
        <w:rPr>
          <w:rFonts w:ascii="Tahoma" w:hAnsi="Tahoma"/>
          <w:sz w:val="18"/>
        </w:rPr>
        <w:fldChar w:fldCharType="separate"/>
      </w:r>
      <w:r w:rsidR="00C30290">
        <w:rPr>
          <w:rFonts w:ascii="Tahoma" w:hAnsi="Tahoma"/>
          <w:sz w:val="18"/>
        </w:rPr>
        <w:t> </w:t>
      </w:r>
      <w:r w:rsidR="00C30290">
        <w:rPr>
          <w:rFonts w:ascii="Tahoma" w:hAnsi="Tahoma"/>
          <w:sz w:val="18"/>
        </w:rPr>
        <w:t> </w:t>
      </w:r>
      <w:r w:rsidR="00C30290">
        <w:rPr>
          <w:rFonts w:ascii="Tahoma" w:hAnsi="Tahoma"/>
          <w:sz w:val="18"/>
        </w:rPr>
        <w:t> </w:t>
      </w:r>
      <w:r w:rsidR="00C30290">
        <w:rPr>
          <w:rFonts w:ascii="Tahoma" w:hAnsi="Tahoma"/>
          <w:sz w:val="18"/>
        </w:rPr>
        <w:t> </w:t>
      </w:r>
      <w:r w:rsidR="00C30290">
        <w:rPr>
          <w:rFonts w:ascii="Tahoma" w:hAnsi="Tahoma"/>
          <w:sz w:val="18"/>
        </w:rPr>
        <w:t> </w:t>
      </w:r>
      <w:r>
        <w:rPr>
          <w:rFonts w:ascii="Tahoma" w:hAnsi="Tahoma"/>
          <w:sz w:val="18"/>
        </w:rPr>
        <w:fldChar w:fldCharType="end"/>
      </w:r>
      <w:r>
        <w:rPr>
          <w:rFonts w:ascii="Tahoma" w:hAnsi="Tahoma"/>
          <w:sz w:val="18"/>
        </w:rPr>
        <w:t xml:space="preserve"> - 2</w:t>
      </w:r>
      <w:r w:rsidR="00D771B6">
        <w:rPr>
          <w:rFonts w:ascii="Tahoma" w:hAnsi="Tahoma"/>
          <w:sz w:val="18"/>
        </w:rPr>
        <w:t>6</w:t>
      </w:r>
      <w:r>
        <w:rPr>
          <w:rFonts w:ascii="Tahoma" w:hAnsi="Tahoma"/>
          <w:sz w:val="18"/>
        </w:rPr>
        <w:t xml:space="preserve">   </w:t>
      </w:r>
      <w:r>
        <w:rPr>
          <w:rFonts w:ascii="Tahoma" w:hAnsi="Tahoma"/>
        </w:rPr>
        <w:tab/>
        <w:t xml:space="preserve">          </w:t>
      </w:r>
      <w:r>
        <w:rPr>
          <w:rFonts w:ascii="Tahoma" w:hAnsi="Tahoma"/>
          <w:b/>
          <w:sz w:val="20"/>
        </w:rPr>
        <w:t xml:space="preserve">                                                                     </w:t>
      </w:r>
      <w:r>
        <w:rPr>
          <w:rFonts w:ascii="Tahoma" w:hAnsi="Tahoma"/>
          <w:sz w:val="20"/>
        </w:rPr>
        <w:t xml:space="preserve">Page </w:t>
      </w:r>
      <w:r>
        <w:rPr>
          <w:rFonts w:ascii="Tahoma" w:hAnsi="Tahoma"/>
          <w:sz w:val="18"/>
        </w:rPr>
        <w:t>1</w:t>
      </w:r>
      <w:r>
        <w:rPr>
          <w:rFonts w:ascii="Tahoma" w:hAnsi="Tahoma"/>
          <w:sz w:val="20"/>
        </w:rPr>
        <w:t xml:space="preserve"> of </w:t>
      </w:r>
      <w:r>
        <w:rPr>
          <w:rFonts w:ascii="Tahoma" w:hAnsi="Tahoma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/>
          <w:sz w:val="18"/>
        </w:rPr>
        <w:instrText xml:space="preserve"> FORMTEXT </w:instrText>
      </w:r>
      <w:r>
        <w:rPr>
          <w:rFonts w:ascii="Tahoma" w:hAnsi="Tahoma"/>
          <w:sz w:val="18"/>
        </w:rPr>
      </w:r>
      <w:r>
        <w:rPr>
          <w:rFonts w:ascii="Tahoma" w:hAnsi="Tahoma"/>
          <w:sz w:val="18"/>
        </w:rPr>
        <w:fldChar w:fldCharType="separate"/>
      </w:r>
      <w:r w:rsidR="00220D88">
        <w:rPr>
          <w:rFonts w:ascii="Tahoma" w:hAnsi="Tahoma"/>
          <w:sz w:val="18"/>
        </w:rPr>
        <w:t> </w:t>
      </w:r>
      <w:r w:rsidR="00220D88">
        <w:rPr>
          <w:rFonts w:ascii="Tahoma" w:hAnsi="Tahoma"/>
          <w:sz w:val="18"/>
        </w:rPr>
        <w:t> </w:t>
      </w:r>
      <w:r w:rsidR="00220D88">
        <w:rPr>
          <w:rFonts w:ascii="Tahoma" w:hAnsi="Tahoma"/>
          <w:sz w:val="18"/>
        </w:rPr>
        <w:t> </w:t>
      </w:r>
      <w:r w:rsidR="00220D88">
        <w:rPr>
          <w:rFonts w:ascii="Tahoma" w:hAnsi="Tahoma"/>
          <w:sz w:val="18"/>
        </w:rPr>
        <w:t> </w:t>
      </w:r>
      <w:r w:rsidR="00220D88">
        <w:rPr>
          <w:rFonts w:ascii="Tahoma" w:hAnsi="Tahoma"/>
          <w:sz w:val="18"/>
        </w:rPr>
        <w:t> </w:t>
      </w:r>
      <w:r>
        <w:rPr>
          <w:rFonts w:ascii="Tahoma" w:hAnsi="Tahoma"/>
          <w:sz w:val="18"/>
        </w:rPr>
        <w:fldChar w:fldCharType="end"/>
      </w:r>
      <w:r w:rsidRPr="0006326D">
        <w:rPr>
          <w:rFonts w:ascii="Tahoma" w:hAnsi="Tahoma"/>
          <w:sz w:val="14"/>
        </w:rPr>
        <w:t xml:space="preserve"> </w:t>
      </w:r>
    </w:p>
    <w:p w14:paraId="7D027B74" w14:textId="77777777" w:rsidR="004C1F7E" w:rsidRPr="00074A76" w:rsidRDefault="004C1F7E" w:rsidP="004C1F7E">
      <w:pPr>
        <w:rPr>
          <w:rFonts w:ascii="Tahoma" w:hAnsi="Tahoma"/>
          <w:sz w:val="6"/>
          <w:szCs w:val="6"/>
        </w:rPr>
      </w:pPr>
    </w:p>
    <w:p w14:paraId="634719A8" w14:textId="77777777" w:rsidR="004C1F7E" w:rsidRDefault="004C1F7E" w:rsidP="004C1F7E">
      <w:pPr>
        <w:rPr>
          <w:rFonts w:ascii="Tahoma" w:hAnsi="Tahoma"/>
          <w:sz w:val="4"/>
        </w:rPr>
      </w:pPr>
    </w:p>
    <w:tbl>
      <w:tblPr>
        <w:tblW w:w="316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"/>
        <w:gridCol w:w="459"/>
        <w:gridCol w:w="1071"/>
        <w:gridCol w:w="23"/>
        <w:gridCol w:w="261"/>
        <w:gridCol w:w="341"/>
        <w:gridCol w:w="90"/>
        <w:gridCol w:w="226"/>
        <w:gridCol w:w="342"/>
        <w:gridCol w:w="190"/>
        <w:gridCol w:w="211"/>
        <w:gridCol w:w="310"/>
        <w:gridCol w:w="129"/>
        <w:gridCol w:w="240"/>
        <w:gridCol w:w="307"/>
        <w:gridCol w:w="44"/>
        <w:gridCol w:w="6"/>
        <w:gridCol w:w="53"/>
        <w:gridCol w:w="462"/>
        <w:gridCol w:w="125"/>
        <w:gridCol w:w="272"/>
        <w:gridCol w:w="148"/>
        <w:gridCol w:w="176"/>
        <w:gridCol w:w="24"/>
        <w:gridCol w:w="193"/>
        <w:gridCol w:w="167"/>
        <w:gridCol w:w="192"/>
        <w:gridCol w:w="162"/>
        <w:gridCol w:w="288"/>
        <w:gridCol w:w="282"/>
        <w:gridCol w:w="424"/>
        <w:gridCol w:w="43"/>
        <w:gridCol w:w="61"/>
        <w:gridCol w:w="612"/>
        <w:gridCol w:w="40"/>
        <w:gridCol w:w="158"/>
        <w:gridCol w:w="42"/>
        <w:gridCol w:w="381"/>
        <w:gridCol w:w="179"/>
        <w:gridCol w:w="370"/>
        <w:gridCol w:w="128"/>
        <w:gridCol w:w="1132"/>
        <w:gridCol w:w="151"/>
        <w:gridCol w:w="573"/>
        <w:gridCol w:w="115"/>
        <w:gridCol w:w="204"/>
        <w:gridCol w:w="55"/>
        <w:gridCol w:w="10422"/>
        <w:gridCol w:w="9702"/>
      </w:tblGrid>
      <w:tr w:rsidR="004C1F7E" w14:paraId="3686B4B2" w14:textId="77777777" w:rsidTr="00D43A23">
        <w:trPr>
          <w:gridAfter w:val="2"/>
          <w:wAfter w:w="20124" w:type="dxa"/>
          <w:trHeight w:val="403"/>
        </w:trPr>
        <w:tc>
          <w:tcPr>
            <w:tcW w:w="3272" w:type="dxa"/>
            <w:gridSpan w:val="11"/>
            <w:tcBorders>
              <w:top w:val="single" w:sz="18" w:space="0" w:color="auto"/>
              <w:left w:val="nil"/>
              <w:right w:val="nil"/>
            </w:tcBorders>
          </w:tcPr>
          <w:p w14:paraId="39B04070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Department Reporting</w:t>
            </w:r>
          </w:p>
          <w:p w14:paraId="39A4CC93" w14:textId="3C6AB553" w:rsidR="004C1F7E" w:rsidRDefault="00A40114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Bus Division</w:t>
            </w:r>
            <w:r w:rsidR="004C1F7E">
              <w:rPr>
                <w:rFonts w:ascii="Tahoma" w:hAnsi="Tahoma"/>
                <w:sz w:val="18"/>
              </w:rPr>
              <w:t xml:space="preserve">              </w:t>
            </w:r>
          </w:p>
        </w:tc>
        <w:tc>
          <w:tcPr>
            <w:tcW w:w="4760" w:type="dxa"/>
            <w:gridSpan w:val="24"/>
            <w:tcBorders>
              <w:top w:val="single" w:sz="18" w:space="0" w:color="auto"/>
              <w:left w:val="nil"/>
              <w:right w:val="nil"/>
            </w:tcBorders>
          </w:tcPr>
          <w:p w14:paraId="0248EC9D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1.  Day/Date and Time of Incident</w:t>
            </w:r>
          </w:p>
          <w:p w14:paraId="42A9E1E8" w14:textId="6836E5E3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3488" w:type="dxa"/>
            <w:gridSpan w:val="12"/>
            <w:tcBorders>
              <w:top w:val="single" w:sz="18" w:space="0" w:color="auto"/>
              <w:left w:val="nil"/>
              <w:right w:val="nil"/>
            </w:tcBorders>
          </w:tcPr>
          <w:p w14:paraId="0A4C54D5" w14:textId="2DBA8E2E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2.  </w:t>
            </w:r>
            <w:r w:rsidR="003720CF">
              <w:rPr>
                <w:rFonts w:ascii="Tahoma" w:hAnsi="Tahoma"/>
                <w:sz w:val="14"/>
              </w:rPr>
              <w:t xml:space="preserve">Number </w:t>
            </w:r>
            <w:r>
              <w:rPr>
                <w:rFonts w:ascii="Tahoma" w:hAnsi="Tahoma"/>
                <w:sz w:val="14"/>
              </w:rPr>
              <w:t xml:space="preserve">of  </w:t>
            </w:r>
            <w:sdt>
              <w:sdtPr>
                <w:rPr>
                  <w:rFonts w:ascii="Tahoma" w:hAnsi="Tahoma"/>
                  <w:sz w:val="14"/>
                </w:rPr>
                <w:id w:val="848526505"/>
                <w:placeholder>
                  <w:docPart w:val="9E84007F042C480DAD72730A30B04A50"/>
                </w:placeholder>
                <w:dropDownList>
                  <w:listItem w:displayText="Injured" w:value="Injured"/>
                  <w:listItem w:displayText="Ill" w:value="Ill"/>
                  <w:listItem w:displayText="Fatal" w:value="Fatal"/>
                </w:dropDownList>
              </w:sdtPr>
              <w:sdtEndPr/>
              <w:sdtContent>
                <w:r w:rsidR="00D07D21">
                  <w:rPr>
                    <w:rFonts w:ascii="Tahoma" w:hAnsi="Tahoma"/>
                    <w:sz w:val="14"/>
                  </w:rPr>
                  <w:t>Ill</w:t>
                </w:r>
              </w:sdtContent>
            </w:sdt>
          </w:p>
          <w:p w14:paraId="2D5F27CD" w14:textId="2AB01649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4C1F7E" w14:paraId="275EB6D0" w14:textId="77777777" w:rsidTr="00D43A23">
        <w:trPr>
          <w:gridAfter w:val="2"/>
          <w:wAfter w:w="20124" w:type="dxa"/>
          <w:trHeight w:val="403"/>
        </w:trPr>
        <w:tc>
          <w:tcPr>
            <w:tcW w:w="3272" w:type="dxa"/>
            <w:gridSpan w:val="11"/>
            <w:tcBorders>
              <w:left w:val="nil"/>
              <w:right w:val="nil"/>
            </w:tcBorders>
          </w:tcPr>
          <w:p w14:paraId="68CEE69B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3.  Type of Incident</w:t>
            </w:r>
          </w:p>
          <w:p w14:paraId="6471AF42" w14:textId="3F9F6EC2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D11DA7">
              <w:rPr>
                <w:rFonts w:ascii="Tahoma" w:hAnsi="Tahoma"/>
                <w:sz w:val="18"/>
              </w:rPr>
              <w:t> </w:t>
            </w:r>
            <w:r w:rsidR="00D11DA7">
              <w:rPr>
                <w:rFonts w:ascii="Tahoma" w:hAnsi="Tahoma"/>
                <w:sz w:val="18"/>
              </w:rPr>
              <w:t> </w:t>
            </w:r>
            <w:r w:rsidR="00D11DA7">
              <w:rPr>
                <w:rFonts w:ascii="Tahoma" w:hAnsi="Tahoma"/>
                <w:sz w:val="18"/>
              </w:rPr>
              <w:t> </w:t>
            </w:r>
            <w:r w:rsidR="00D11DA7">
              <w:rPr>
                <w:rFonts w:ascii="Tahoma" w:hAnsi="Tahoma"/>
                <w:sz w:val="18"/>
              </w:rPr>
              <w:t> </w:t>
            </w:r>
            <w:r w:rsidR="00D11DA7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4047" w:type="dxa"/>
            <w:gridSpan w:val="21"/>
            <w:tcBorders>
              <w:left w:val="nil"/>
              <w:right w:val="nil"/>
            </w:tcBorders>
          </w:tcPr>
          <w:p w14:paraId="785D66D7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4.  Day/Date and Time District Notified</w:t>
            </w:r>
          </w:p>
          <w:p w14:paraId="323F4D94" w14:textId="442E29D7" w:rsidR="004C1F7E" w:rsidRDefault="004C1F7E" w:rsidP="00442147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4201" w:type="dxa"/>
            <w:gridSpan w:val="15"/>
            <w:tcBorders>
              <w:left w:val="nil"/>
              <w:right w:val="nil"/>
            </w:tcBorders>
          </w:tcPr>
          <w:p w14:paraId="418FE9D4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5.  Notified By</w:t>
            </w:r>
          </w:p>
          <w:p w14:paraId="490A334C" w14:textId="5DD5FC61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4C1F7E" w14:paraId="17192064" w14:textId="77777777" w:rsidTr="00D43A23">
        <w:trPr>
          <w:gridAfter w:val="2"/>
          <w:wAfter w:w="20124" w:type="dxa"/>
          <w:trHeight w:val="403"/>
        </w:trPr>
        <w:tc>
          <w:tcPr>
            <w:tcW w:w="3272" w:type="dxa"/>
            <w:gridSpan w:val="11"/>
            <w:tcBorders>
              <w:left w:val="nil"/>
              <w:right w:val="nil"/>
            </w:tcBorders>
          </w:tcPr>
          <w:p w14:paraId="779818FC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6.  Location of Incident</w:t>
            </w:r>
          </w:p>
          <w:p w14:paraId="21036A11" w14:textId="3272D08A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8248" w:type="dxa"/>
            <w:gridSpan w:val="36"/>
            <w:tcBorders>
              <w:left w:val="nil"/>
              <w:right w:val="nil"/>
            </w:tcBorders>
          </w:tcPr>
          <w:p w14:paraId="1B08E505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7.  Description of Location</w:t>
            </w:r>
          </w:p>
          <w:p w14:paraId="3F46B84C" w14:textId="7F678567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4C1F7E" w14:paraId="41F4902F" w14:textId="77777777" w:rsidTr="00D43A23">
        <w:trPr>
          <w:gridAfter w:val="2"/>
          <w:wAfter w:w="20124" w:type="dxa"/>
          <w:trHeight w:val="403"/>
        </w:trPr>
        <w:tc>
          <w:tcPr>
            <w:tcW w:w="2529" w:type="dxa"/>
            <w:gridSpan w:val="8"/>
            <w:tcBorders>
              <w:left w:val="nil"/>
              <w:right w:val="nil"/>
            </w:tcBorders>
          </w:tcPr>
          <w:p w14:paraId="39FC5B91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8.  Road Condition</w:t>
            </w:r>
          </w:p>
          <w:p w14:paraId="2151AF35" w14:textId="190243D1" w:rsidR="004C1F7E" w:rsidRDefault="004C1F7E" w:rsidP="002E7D73">
            <w:pPr>
              <w:rPr>
                <w:rFonts w:ascii="Tahoma" w:hAnsi="Tahoma"/>
                <w:sz w:val="18"/>
              </w:rPr>
            </w:pPr>
          </w:p>
        </w:tc>
        <w:tc>
          <w:tcPr>
            <w:tcW w:w="1832" w:type="dxa"/>
            <w:gridSpan w:val="10"/>
            <w:tcBorders>
              <w:left w:val="nil"/>
              <w:right w:val="nil"/>
            </w:tcBorders>
          </w:tcPr>
          <w:p w14:paraId="55BB3C73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9.  Weather Conditions</w:t>
            </w:r>
          </w:p>
          <w:p w14:paraId="0B0AEA76" w14:textId="06F07AF0" w:rsidR="004C1F7E" w:rsidRDefault="004C1F7E" w:rsidP="002E7D73">
            <w:pPr>
              <w:rPr>
                <w:rFonts w:ascii="Tahoma" w:hAnsi="Tahoma"/>
                <w:sz w:val="18"/>
              </w:rPr>
            </w:pPr>
          </w:p>
        </w:tc>
        <w:tc>
          <w:tcPr>
            <w:tcW w:w="2491" w:type="dxa"/>
            <w:gridSpan w:val="12"/>
            <w:tcBorders>
              <w:left w:val="nil"/>
              <w:right w:val="nil"/>
            </w:tcBorders>
          </w:tcPr>
          <w:p w14:paraId="3CD16CCF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10.  Lane Pattern</w:t>
            </w:r>
          </w:p>
          <w:p w14:paraId="49482707" w14:textId="5CA7EE4D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380" w:type="dxa"/>
            <w:gridSpan w:val="7"/>
            <w:tcBorders>
              <w:left w:val="nil"/>
              <w:right w:val="nil"/>
            </w:tcBorders>
          </w:tcPr>
          <w:p w14:paraId="700E0B9C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11.  Veh. Direction</w:t>
            </w:r>
          </w:p>
          <w:p w14:paraId="65E0583B" w14:textId="52A90864" w:rsidR="004C1F7E" w:rsidRDefault="004C1F7E" w:rsidP="002E7D73">
            <w:pPr>
              <w:rPr>
                <w:rFonts w:ascii="Tahoma" w:hAnsi="Tahoma"/>
                <w:sz w:val="18"/>
              </w:rPr>
            </w:pPr>
          </w:p>
        </w:tc>
        <w:tc>
          <w:tcPr>
            <w:tcW w:w="3288" w:type="dxa"/>
            <w:gridSpan w:val="10"/>
            <w:tcBorders>
              <w:left w:val="nil"/>
              <w:right w:val="nil"/>
            </w:tcBorders>
          </w:tcPr>
          <w:p w14:paraId="6AA5B350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   12.  Time Roadway Cleared</w:t>
            </w:r>
          </w:p>
          <w:p w14:paraId="71DCE2C5" w14:textId="610452CE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4"/>
              </w:rPr>
              <w:t xml:space="preserve">    </w:t>
            </w:r>
            <w:r>
              <w:rPr>
                <w:rFonts w:ascii="Tahoma" w:hAnsi="Tahoma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4C1F7E" w14:paraId="62990536" w14:textId="77777777" w:rsidTr="00D43A23">
        <w:trPr>
          <w:gridAfter w:val="2"/>
          <w:wAfter w:w="20124" w:type="dxa"/>
          <w:trHeight w:val="403"/>
        </w:trPr>
        <w:tc>
          <w:tcPr>
            <w:tcW w:w="5544" w:type="dxa"/>
            <w:gridSpan w:val="23"/>
            <w:tcBorders>
              <w:left w:val="nil"/>
              <w:right w:val="nil"/>
            </w:tcBorders>
          </w:tcPr>
          <w:p w14:paraId="5E4C3536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13.  Describe District Loss or Property Damage</w:t>
            </w:r>
          </w:p>
          <w:p w14:paraId="2CA2462A" w14:textId="075D1DF0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5976" w:type="dxa"/>
            <w:gridSpan w:val="24"/>
            <w:tcBorders>
              <w:left w:val="nil"/>
              <w:right w:val="nil"/>
            </w:tcBorders>
          </w:tcPr>
          <w:p w14:paraId="686A8229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14.  Estimate Damage – Loss</w:t>
            </w:r>
          </w:p>
          <w:p w14:paraId="591054FB" w14:textId="6077BCB4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4C1F7E" w14:paraId="17BC4CD7" w14:textId="77777777" w:rsidTr="000713C0">
        <w:trPr>
          <w:gridAfter w:val="2"/>
          <w:wAfter w:w="20124" w:type="dxa"/>
          <w:trHeight w:val="325"/>
        </w:trPr>
        <w:tc>
          <w:tcPr>
            <w:tcW w:w="5928" w:type="dxa"/>
            <w:gridSpan w:val="26"/>
            <w:tcBorders>
              <w:left w:val="nil"/>
              <w:right w:val="nil"/>
            </w:tcBorders>
          </w:tcPr>
          <w:p w14:paraId="2369D544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15.  Person Receiving Information</w:t>
            </w:r>
          </w:p>
          <w:p w14:paraId="2E2753B7" w14:textId="39B3B331" w:rsidR="004C1F7E" w:rsidRDefault="004C1F7E" w:rsidP="002E7D73">
            <w:pPr>
              <w:rPr>
                <w:rFonts w:ascii="Tahoma" w:hAnsi="Tahoma"/>
                <w:sz w:val="18"/>
              </w:rPr>
            </w:pPr>
          </w:p>
        </w:tc>
        <w:tc>
          <w:tcPr>
            <w:tcW w:w="5592" w:type="dxa"/>
            <w:gridSpan w:val="21"/>
            <w:tcBorders>
              <w:left w:val="nil"/>
              <w:right w:val="nil"/>
            </w:tcBorders>
          </w:tcPr>
          <w:p w14:paraId="35C36E4B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16.  Person Dispatching</w:t>
            </w:r>
          </w:p>
          <w:p w14:paraId="256B12C8" w14:textId="3DEE2C47" w:rsidR="004C1F7E" w:rsidRDefault="004C1F7E" w:rsidP="002E7D73">
            <w:pPr>
              <w:rPr>
                <w:rFonts w:ascii="Tahoma" w:hAnsi="Tahoma"/>
                <w:sz w:val="18"/>
              </w:rPr>
            </w:pPr>
          </w:p>
        </w:tc>
      </w:tr>
      <w:tr w:rsidR="004C1F7E" w14:paraId="2C831B14" w14:textId="77777777" w:rsidTr="00D43A23">
        <w:trPr>
          <w:gridAfter w:val="2"/>
          <w:wAfter w:w="20124" w:type="dxa"/>
          <w:cantSplit/>
          <w:trHeight w:val="424"/>
        </w:trPr>
        <w:tc>
          <w:tcPr>
            <w:tcW w:w="5928" w:type="dxa"/>
            <w:gridSpan w:val="26"/>
            <w:tcBorders>
              <w:left w:val="nil"/>
              <w:right w:val="nil"/>
            </w:tcBorders>
          </w:tcPr>
          <w:p w14:paraId="2DDC80D7" w14:textId="625EB335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17.</w:t>
            </w:r>
            <w:r w:rsidR="000713C0">
              <w:rPr>
                <w:rFonts w:ascii="Tahoma" w:hAnsi="Tahoma"/>
                <w:sz w:val="14"/>
              </w:rPr>
              <w:t>Bus</w:t>
            </w:r>
            <w:r w:rsidR="003720CF">
              <w:rPr>
                <w:rFonts w:ascii="Tahoma" w:hAnsi="Tahoma"/>
                <w:sz w:val="14"/>
              </w:rPr>
              <w:t xml:space="preserve"> Personnel</w:t>
            </w:r>
          </w:p>
          <w:p w14:paraId="7F477C70" w14:textId="4957AFFC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5592" w:type="dxa"/>
            <w:gridSpan w:val="21"/>
            <w:tcBorders>
              <w:left w:val="nil"/>
              <w:right w:val="nil"/>
            </w:tcBorders>
          </w:tcPr>
          <w:p w14:paraId="747DC7B3" w14:textId="2378E60B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Roadway Service</w:t>
            </w:r>
            <w:r w:rsidR="003720CF">
              <w:rPr>
                <w:rFonts w:ascii="Tahoma" w:hAnsi="Tahoma"/>
                <w:sz w:val="14"/>
              </w:rPr>
              <w:t>s Personnel</w:t>
            </w:r>
          </w:p>
          <w:p w14:paraId="18631757" w14:textId="640E89AB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  <w:r>
              <w:rPr>
                <w:rFonts w:ascii="Tahoma" w:hAnsi="Tahoma"/>
                <w:sz w:val="18"/>
              </w:rPr>
              <w:t xml:space="preserve"> </w:t>
            </w:r>
          </w:p>
        </w:tc>
      </w:tr>
      <w:tr w:rsidR="004C1F7E" w14:paraId="055910F2" w14:textId="77777777" w:rsidTr="00D43A23">
        <w:trPr>
          <w:gridAfter w:val="2"/>
          <w:wAfter w:w="20124" w:type="dxa"/>
          <w:cantSplit/>
          <w:trHeight w:val="403"/>
        </w:trPr>
        <w:tc>
          <w:tcPr>
            <w:tcW w:w="4361" w:type="dxa"/>
            <w:gridSpan w:val="18"/>
            <w:tcBorders>
              <w:left w:val="nil"/>
              <w:right w:val="nil"/>
            </w:tcBorders>
          </w:tcPr>
          <w:p w14:paraId="3CB2AA21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18.  Other Agencies Involved </w:t>
            </w:r>
          </w:p>
          <w:p w14:paraId="2D3581FD" w14:textId="31E95B6F" w:rsidR="004C1F7E" w:rsidRPr="007F3BDD" w:rsidRDefault="004C1F7E" w:rsidP="002E7D73">
            <w:pPr>
              <w:rPr>
                <w:rFonts w:ascii="Tahoma" w:hAnsi="Tahoma"/>
                <w:sz w:val="14"/>
              </w:rPr>
            </w:pPr>
            <w:r w:rsidRPr="001825CA">
              <w:rPr>
                <w:rFonts w:ascii="Tahoma" w:hAnsi="Tahoma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1825CA">
              <w:rPr>
                <w:rFonts w:ascii="Tahoma" w:hAnsi="Tahoma"/>
                <w:sz w:val="18"/>
              </w:rPr>
              <w:instrText xml:space="preserve"> FORMTEXT </w:instrText>
            </w:r>
            <w:r w:rsidRPr="001825CA">
              <w:rPr>
                <w:rFonts w:ascii="Tahoma" w:hAnsi="Tahoma"/>
                <w:sz w:val="18"/>
              </w:rPr>
            </w:r>
            <w:r w:rsidRPr="001825CA"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Pr="001825CA"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400" w:type="dxa"/>
            <w:gridSpan w:val="7"/>
            <w:tcBorders>
              <w:left w:val="nil"/>
              <w:right w:val="nil"/>
            </w:tcBorders>
          </w:tcPr>
          <w:p w14:paraId="78C8A41E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19.  Time Notified</w:t>
            </w:r>
          </w:p>
          <w:p w14:paraId="444D119A" w14:textId="30FAAE8E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5759" w:type="dxa"/>
            <w:gridSpan w:val="22"/>
            <w:tcBorders>
              <w:left w:val="nil"/>
              <w:right w:val="nil"/>
            </w:tcBorders>
          </w:tcPr>
          <w:p w14:paraId="5BA920C7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20.  Agency Officer (name, badge no.)</w:t>
            </w:r>
          </w:p>
          <w:p w14:paraId="025B5859" w14:textId="5D92A638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4C1F7E" w14:paraId="117E1881" w14:textId="77777777" w:rsidTr="00D43A23">
        <w:trPr>
          <w:gridAfter w:val="2"/>
          <w:wAfter w:w="20124" w:type="dxa"/>
          <w:trHeight w:val="403"/>
        </w:trPr>
        <w:tc>
          <w:tcPr>
            <w:tcW w:w="358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44EBD9C0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21.  Ambulance Requested by</w:t>
            </w:r>
          </w:p>
          <w:p w14:paraId="270D7050" w14:textId="3497005C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538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499A61E3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Time Requested</w:t>
            </w:r>
          </w:p>
          <w:p w14:paraId="42AA1D7A" w14:textId="2E6548ED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67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1339AD43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Time Arrival</w:t>
            </w:r>
          </w:p>
          <w:p w14:paraId="26B891F2" w14:textId="12FF33BA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728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1C3CA02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Time Departed</w:t>
            </w:r>
          </w:p>
          <w:p w14:paraId="1F296115" w14:textId="61617079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4C1F7E" w14:paraId="748FF028" w14:textId="77777777" w:rsidTr="00D43A23">
        <w:trPr>
          <w:gridAfter w:val="2"/>
          <w:wAfter w:w="20124" w:type="dxa"/>
          <w:trHeight w:val="403"/>
        </w:trPr>
        <w:tc>
          <w:tcPr>
            <w:tcW w:w="5368" w:type="dxa"/>
            <w:gridSpan w:val="22"/>
            <w:tcBorders>
              <w:left w:val="nil"/>
              <w:bottom w:val="thickThinSmallGap" w:sz="24" w:space="0" w:color="auto"/>
              <w:right w:val="nil"/>
            </w:tcBorders>
          </w:tcPr>
          <w:p w14:paraId="2D7ED758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22.  District Vehicle Involved and No.</w:t>
            </w:r>
          </w:p>
          <w:p w14:paraId="76181392" w14:textId="08578F50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3922" w:type="dxa"/>
            <w:gridSpan w:val="19"/>
            <w:tcBorders>
              <w:left w:val="nil"/>
              <w:bottom w:val="thickThinSmallGap" w:sz="24" w:space="0" w:color="auto"/>
              <w:right w:val="nil"/>
            </w:tcBorders>
          </w:tcPr>
          <w:p w14:paraId="14B3C89E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Assigned to</w:t>
            </w:r>
          </w:p>
          <w:p w14:paraId="5024238C" w14:textId="00E4A74A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230" w:type="dxa"/>
            <w:gridSpan w:val="6"/>
            <w:tcBorders>
              <w:left w:val="nil"/>
              <w:bottom w:val="thickThinSmallGap" w:sz="24" w:space="0" w:color="auto"/>
              <w:right w:val="nil"/>
            </w:tcBorders>
          </w:tcPr>
          <w:p w14:paraId="15749D02" w14:textId="77777777" w:rsidR="004C1F7E" w:rsidRDefault="004C1F7E" w:rsidP="002E7D7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Run #</w:t>
            </w:r>
          </w:p>
          <w:p w14:paraId="35B825D3" w14:textId="171CD5A2" w:rsidR="004C1F7E" w:rsidRDefault="004C1F7E" w:rsidP="002E7D7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827816" w14:paraId="026A0171" w14:textId="77777777" w:rsidTr="00D43A23">
        <w:trPr>
          <w:gridAfter w:val="2"/>
          <w:wAfter w:w="20124" w:type="dxa"/>
          <w:trHeight w:val="403"/>
        </w:trPr>
        <w:tc>
          <w:tcPr>
            <w:tcW w:w="3711" w:type="dxa"/>
            <w:gridSpan w:val="1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</w:tcPr>
          <w:p w14:paraId="56545E94" w14:textId="0644EE0A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23.  </w:t>
            </w:r>
            <w:r w:rsidR="00661707">
              <w:rPr>
                <w:rFonts w:ascii="Tahoma" w:hAnsi="Tahoma"/>
                <w:sz w:val="14"/>
              </w:rPr>
              <w:t>Injured person</w:t>
            </w:r>
            <w:r w:rsidR="00661707">
              <w:rPr>
                <w:rFonts w:ascii="Tahoma" w:hAnsi="Tahoma"/>
                <w:sz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1707">
              <w:rPr>
                <w:rFonts w:ascii="Tahoma" w:hAnsi="Tahoma"/>
                <w:sz w:val="14"/>
              </w:rPr>
              <w:instrText xml:space="preserve"> FORMCHECKBOX </w:instrText>
            </w:r>
            <w:r w:rsidR="00661707">
              <w:rPr>
                <w:rFonts w:ascii="Tahoma" w:hAnsi="Tahoma"/>
                <w:sz w:val="14"/>
              </w:rPr>
            </w:r>
            <w:r w:rsidR="00661707">
              <w:rPr>
                <w:rFonts w:ascii="Tahoma" w:hAnsi="Tahoma"/>
                <w:sz w:val="14"/>
              </w:rPr>
              <w:fldChar w:fldCharType="separate"/>
            </w:r>
            <w:r w:rsidR="00661707">
              <w:rPr>
                <w:rFonts w:ascii="Tahoma" w:hAnsi="Tahoma"/>
                <w:sz w:val="14"/>
              </w:rPr>
              <w:fldChar w:fldCharType="end"/>
            </w:r>
            <w:r w:rsidR="00661707">
              <w:rPr>
                <w:rFonts w:ascii="Tahoma" w:hAnsi="Tahoma"/>
                <w:sz w:val="14"/>
              </w:rPr>
              <w:t>Suspect</w:t>
            </w:r>
            <w:r w:rsidR="00661707">
              <w:rPr>
                <w:rFonts w:ascii="Tahoma" w:hAnsi="Tahoma"/>
                <w:sz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1707">
              <w:rPr>
                <w:rFonts w:ascii="Tahoma" w:hAnsi="Tahoma"/>
                <w:sz w:val="14"/>
              </w:rPr>
              <w:instrText xml:space="preserve"> FORMCHECKBOX </w:instrText>
            </w:r>
            <w:r w:rsidR="00661707">
              <w:rPr>
                <w:rFonts w:ascii="Tahoma" w:hAnsi="Tahoma"/>
                <w:sz w:val="14"/>
              </w:rPr>
            </w:r>
            <w:r w:rsidR="00661707">
              <w:rPr>
                <w:rFonts w:ascii="Tahoma" w:hAnsi="Tahoma"/>
                <w:sz w:val="14"/>
              </w:rPr>
              <w:fldChar w:fldCharType="separate"/>
            </w:r>
            <w:r w:rsidR="00661707">
              <w:rPr>
                <w:rFonts w:ascii="Tahoma" w:hAnsi="Tahoma"/>
                <w:sz w:val="14"/>
              </w:rPr>
              <w:fldChar w:fldCharType="end"/>
            </w:r>
            <w:r w:rsidR="00661707">
              <w:rPr>
                <w:rFonts w:ascii="Tahoma" w:hAnsi="Tahoma"/>
                <w:sz w:val="14"/>
              </w:rPr>
              <w:t>Witness</w:t>
            </w:r>
            <w:r w:rsidR="00661707">
              <w:rPr>
                <w:rFonts w:ascii="Tahoma" w:hAnsi="Tahoma"/>
                <w:sz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1707">
              <w:rPr>
                <w:rFonts w:ascii="Tahoma" w:hAnsi="Tahoma"/>
                <w:sz w:val="14"/>
              </w:rPr>
              <w:instrText xml:space="preserve"> FORMCHECKBOX </w:instrText>
            </w:r>
            <w:r w:rsidR="00661707">
              <w:rPr>
                <w:rFonts w:ascii="Tahoma" w:hAnsi="Tahoma"/>
                <w:sz w:val="14"/>
              </w:rPr>
            </w:r>
            <w:r w:rsidR="00661707">
              <w:rPr>
                <w:rFonts w:ascii="Tahoma" w:hAnsi="Tahoma"/>
                <w:sz w:val="14"/>
              </w:rPr>
              <w:fldChar w:fldCharType="separate"/>
            </w:r>
            <w:r w:rsidR="00661707">
              <w:rPr>
                <w:rFonts w:ascii="Tahoma" w:hAnsi="Tahoma"/>
                <w:sz w:val="14"/>
              </w:rPr>
              <w:fldChar w:fldCharType="end"/>
            </w:r>
          </w:p>
          <w:p w14:paraId="1BB1B726" w14:textId="23AC032B" w:rsidR="00827816" w:rsidRDefault="00827816" w:rsidP="00827816">
            <w:pPr>
              <w:rPr>
                <w:rFonts w:ascii="Tahoma" w:hAnsi="Tahoma"/>
                <w:sz w:val="18"/>
              </w:rPr>
            </w:pPr>
          </w:p>
        </w:tc>
        <w:tc>
          <w:tcPr>
            <w:tcW w:w="2409" w:type="dxa"/>
            <w:gridSpan w:val="1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</w:tcPr>
          <w:p w14:paraId="0843E55D" w14:textId="77777777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Driver’s License No.</w:t>
            </w:r>
          </w:p>
          <w:p w14:paraId="2BB4EA4C" w14:textId="0FD854D1" w:rsidR="00827816" w:rsidRDefault="00827816" w:rsidP="00827816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D1140C">
              <w:rPr>
                <w:rFonts w:ascii="Tahoma" w:hAnsi="Tahoma"/>
                <w:sz w:val="18"/>
              </w:rPr>
              <w:t> </w:t>
            </w:r>
            <w:r w:rsidR="00D1140C">
              <w:rPr>
                <w:rFonts w:ascii="Tahoma" w:hAnsi="Tahoma"/>
                <w:sz w:val="18"/>
              </w:rPr>
              <w:t> </w:t>
            </w:r>
            <w:r w:rsidR="00D1140C">
              <w:rPr>
                <w:rFonts w:ascii="Tahoma" w:hAnsi="Tahoma"/>
                <w:sz w:val="18"/>
              </w:rPr>
              <w:t> </w:t>
            </w:r>
            <w:r w:rsidR="00D1140C">
              <w:rPr>
                <w:rFonts w:ascii="Tahoma" w:hAnsi="Tahoma"/>
                <w:sz w:val="18"/>
              </w:rPr>
              <w:t> </w:t>
            </w:r>
            <w:r w:rsidR="00D1140C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493" w:type="dxa"/>
            <w:gridSpan w:val="11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</w:tcPr>
          <w:p w14:paraId="4DB8FCC6" w14:textId="77777777" w:rsidR="00827816" w:rsidRPr="00A70450" w:rsidRDefault="00827816" w:rsidP="00827816">
            <w:pPr>
              <w:rPr>
                <w:rFonts w:ascii="Tahoma" w:hAnsi="Tahoma"/>
                <w:sz w:val="14"/>
              </w:rPr>
            </w:pPr>
            <w:r w:rsidRPr="00A70450">
              <w:rPr>
                <w:rFonts w:ascii="Tahoma" w:hAnsi="Tahoma"/>
                <w:sz w:val="14"/>
              </w:rPr>
              <w:t>Gender</w:t>
            </w:r>
          </w:p>
          <w:p w14:paraId="02E4DAAC" w14:textId="1C141C62" w:rsidR="00827816" w:rsidRDefault="00827816" w:rsidP="00827816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Male"/>
                    <w:listEntry w:val="Female"/>
                    <w:listEntry w:val="Other"/>
                    <w:listEntry w:val="Unknown"/>
                  </w:ddList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FORMDROPDOWN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907" w:type="dxa"/>
            <w:gridSpan w:val="9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</w:tcPr>
          <w:p w14:paraId="00C22E00" w14:textId="77777777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 Date of Birth</w:t>
            </w:r>
          </w:p>
          <w:p w14:paraId="0BBD90D5" w14:textId="547CB42F" w:rsidR="00827816" w:rsidRDefault="00827816" w:rsidP="00827816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D1140C">
              <w:rPr>
                <w:rFonts w:ascii="Tahoma" w:hAnsi="Tahoma"/>
                <w:sz w:val="18"/>
              </w:rPr>
              <w:t> </w:t>
            </w:r>
            <w:r w:rsidR="00D1140C">
              <w:rPr>
                <w:rFonts w:ascii="Tahoma" w:hAnsi="Tahoma"/>
                <w:sz w:val="18"/>
              </w:rPr>
              <w:t> </w:t>
            </w:r>
            <w:r w:rsidR="00D1140C">
              <w:rPr>
                <w:rFonts w:ascii="Tahoma" w:hAnsi="Tahoma"/>
                <w:sz w:val="18"/>
              </w:rPr>
              <w:t> </w:t>
            </w:r>
            <w:r w:rsidR="00D1140C">
              <w:rPr>
                <w:rFonts w:ascii="Tahoma" w:hAnsi="Tahoma"/>
                <w:sz w:val="18"/>
              </w:rPr>
              <w:t> </w:t>
            </w:r>
            <w:r w:rsidR="00D1140C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827816" w14:paraId="3A32B722" w14:textId="77777777" w:rsidTr="00D43A23">
        <w:trPr>
          <w:gridAfter w:val="6"/>
          <w:wAfter w:w="21071" w:type="dxa"/>
          <w:trHeight w:val="403"/>
        </w:trPr>
        <w:tc>
          <w:tcPr>
            <w:tcW w:w="5368" w:type="dxa"/>
            <w:gridSpan w:val="22"/>
            <w:tcBorders>
              <w:top w:val="single" w:sz="4" w:space="0" w:color="auto"/>
              <w:left w:val="nil"/>
              <w:right w:val="nil"/>
            </w:tcBorders>
          </w:tcPr>
          <w:p w14:paraId="4356FC4F" w14:textId="77777777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Address</w:t>
            </w:r>
          </w:p>
          <w:p w14:paraId="40F45AB6" w14:textId="2E73D2FA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026A1F">
              <w:rPr>
                <w:rFonts w:ascii="Tahoma" w:hAnsi="Tahoma"/>
                <w:sz w:val="18"/>
              </w:rPr>
              <w:t> </w:t>
            </w:r>
            <w:r w:rsidR="00026A1F">
              <w:rPr>
                <w:rFonts w:ascii="Tahoma" w:hAnsi="Tahoma"/>
                <w:sz w:val="18"/>
              </w:rPr>
              <w:t> </w:t>
            </w:r>
            <w:r w:rsidR="00026A1F">
              <w:rPr>
                <w:rFonts w:ascii="Tahoma" w:hAnsi="Tahoma"/>
                <w:sz w:val="18"/>
              </w:rPr>
              <w:t> </w:t>
            </w:r>
            <w:r w:rsidR="00026A1F">
              <w:rPr>
                <w:rFonts w:ascii="Tahoma" w:hAnsi="Tahoma"/>
                <w:sz w:val="18"/>
              </w:rPr>
              <w:t> </w:t>
            </w:r>
            <w:r w:rsidR="00026A1F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  <w:bookmarkEnd w:id="0"/>
          </w:p>
        </w:tc>
        <w:tc>
          <w:tcPr>
            <w:tcW w:w="5205" w:type="dxa"/>
            <w:gridSpan w:val="21"/>
            <w:tcBorders>
              <w:top w:val="single" w:sz="4" w:space="0" w:color="auto"/>
              <w:left w:val="nil"/>
              <w:right w:val="nil"/>
            </w:tcBorders>
          </w:tcPr>
          <w:p w14:paraId="13CCE596" w14:textId="2EED7DCB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City and State</w:t>
            </w:r>
            <w:r w:rsidR="007C1D5C">
              <w:rPr>
                <w:rFonts w:ascii="Tahoma" w:hAnsi="Tahoma"/>
                <w:sz w:val="14"/>
              </w:rPr>
              <w:t xml:space="preserve">                                                        Telephone</w:t>
            </w:r>
          </w:p>
          <w:p w14:paraId="780D884C" w14:textId="1AE5B27C" w:rsidR="00827816" w:rsidRDefault="00827816" w:rsidP="007C1D5C">
            <w:pPr>
              <w:tabs>
                <w:tab w:val="left" w:pos="2792"/>
                <w:tab w:val="left" w:pos="3331"/>
              </w:tabs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95214E">
              <w:rPr>
                <w:rFonts w:ascii="Tahoma" w:hAnsi="Tahoma"/>
                <w:sz w:val="18"/>
              </w:rPr>
              <w:t> </w:t>
            </w:r>
            <w:r w:rsidR="0095214E">
              <w:rPr>
                <w:rFonts w:ascii="Tahoma" w:hAnsi="Tahoma"/>
                <w:sz w:val="18"/>
              </w:rPr>
              <w:t> </w:t>
            </w:r>
            <w:r w:rsidR="0095214E">
              <w:rPr>
                <w:rFonts w:ascii="Tahoma" w:hAnsi="Tahoma"/>
                <w:sz w:val="18"/>
              </w:rPr>
              <w:t> </w:t>
            </w:r>
            <w:r w:rsidR="0095214E">
              <w:rPr>
                <w:rFonts w:ascii="Tahoma" w:hAnsi="Tahoma"/>
                <w:sz w:val="18"/>
              </w:rPr>
              <w:t> </w:t>
            </w:r>
            <w:r w:rsidR="0095214E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  <w:bookmarkEnd w:id="1"/>
            <w:r w:rsidR="007C1D5C">
              <w:rPr>
                <w:rFonts w:ascii="Tahoma" w:hAnsi="Tahoma"/>
                <w:sz w:val="18"/>
              </w:rPr>
              <w:t xml:space="preserve">                                                  </w:t>
            </w:r>
            <w:r w:rsidR="007C1D5C">
              <w:rPr>
                <w:rFonts w:ascii="Tahoma" w:hAnsi="Tahoma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7C1D5C">
              <w:rPr>
                <w:rFonts w:ascii="Tahoma" w:hAnsi="Tahoma"/>
                <w:sz w:val="18"/>
              </w:rPr>
              <w:instrText xml:space="preserve"> FORMTEXT </w:instrText>
            </w:r>
            <w:r w:rsidR="007C1D5C">
              <w:rPr>
                <w:rFonts w:ascii="Tahoma" w:hAnsi="Tahoma"/>
                <w:sz w:val="18"/>
              </w:rPr>
            </w:r>
            <w:r w:rsidR="007C1D5C">
              <w:rPr>
                <w:rFonts w:ascii="Tahoma" w:hAnsi="Tahoma"/>
                <w:sz w:val="18"/>
              </w:rPr>
              <w:fldChar w:fldCharType="separate"/>
            </w:r>
            <w:r w:rsidR="00026A1F">
              <w:rPr>
                <w:rFonts w:ascii="Tahoma" w:hAnsi="Tahoma"/>
                <w:sz w:val="18"/>
              </w:rPr>
              <w:t> </w:t>
            </w:r>
            <w:r w:rsidR="00026A1F">
              <w:rPr>
                <w:rFonts w:ascii="Tahoma" w:hAnsi="Tahoma"/>
                <w:sz w:val="18"/>
              </w:rPr>
              <w:t> </w:t>
            </w:r>
            <w:r w:rsidR="00026A1F">
              <w:rPr>
                <w:rFonts w:ascii="Tahoma" w:hAnsi="Tahoma"/>
                <w:sz w:val="18"/>
              </w:rPr>
              <w:t> </w:t>
            </w:r>
            <w:r w:rsidR="00026A1F">
              <w:rPr>
                <w:rFonts w:ascii="Tahoma" w:hAnsi="Tahoma"/>
                <w:sz w:val="18"/>
              </w:rPr>
              <w:t> </w:t>
            </w:r>
            <w:r w:rsidR="00026A1F">
              <w:rPr>
                <w:rFonts w:ascii="Tahoma" w:hAnsi="Tahoma"/>
                <w:sz w:val="18"/>
              </w:rPr>
              <w:t> </w:t>
            </w:r>
            <w:r w:rsidR="007C1D5C"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827816" w14:paraId="1F43CBD3" w14:textId="77777777" w:rsidTr="00D43A23">
        <w:trPr>
          <w:gridAfter w:val="2"/>
          <w:wAfter w:w="20124" w:type="dxa"/>
          <w:trHeight w:val="403"/>
        </w:trPr>
        <w:tc>
          <w:tcPr>
            <w:tcW w:w="3711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04400394" w14:textId="489C45CE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24.  Injured person</w:t>
            </w:r>
            <w:r>
              <w:rPr>
                <w:rFonts w:ascii="Tahoma" w:hAnsi="Tahoma"/>
                <w:sz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/>
                <w:sz w:val="14"/>
              </w:rPr>
              <w:instrText xml:space="preserve"> FORMCHECKBOX </w:instrText>
            </w:r>
            <w:r>
              <w:rPr>
                <w:rFonts w:ascii="Tahoma" w:hAnsi="Tahoma"/>
                <w:sz w:val="14"/>
              </w:rPr>
            </w:r>
            <w:r>
              <w:rPr>
                <w:rFonts w:ascii="Tahoma" w:hAnsi="Tahoma"/>
                <w:sz w:val="14"/>
              </w:rPr>
              <w:fldChar w:fldCharType="separate"/>
            </w:r>
            <w:r>
              <w:rPr>
                <w:rFonts w:ascii="Tahoma" w:hAnsi="Tahoma"/>
                <w:sz w:val="14"/>
              </w:rPr>
              <w:fldChar w:fldCharType="end"/>
            </w:r>
            <w:r>
              <w:rPr>
                <w:rFonts w:ascii="Tahoma" w:hAnsi="Tahoma"/>
                <w:sz w:val="14"/>
              </w:rPr>
              <w:t>Suspect</w:t>
            </w:r>
            <w:r>
              <w:rPr>
                <w:rFonts w:ascii="Tahoma" w:hAnsi="Tahoma"/>
                <w:sz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/>
                <w:sz w:val="14"/>
              </w:rPr>
              <w:instrText xml:space="preserve"> FORMCHECKBOX </w:instrText>
            </w:r>
            <w:r>
              <w:rPr>
                <w:rFonts w:ascii="Tahoma" w:hAnsi="Tahoma"/>
                <w:sz w:val="14"/>
              </w:rPr>
            </w:r>
            <w:r>
              <w:rPr>
                <w:rFonts w:ascii="Tahoma" w:hAnsi="Tahoma"/>
                <w:sz w:val="14"/>
              </w:rPr>
              <w:fldChar w:fldCharType="separate"/>
            </w:r>
            <w:r>
              <w:rPr>
                <w:rFonts w:ascii="Tahoma" w:hAnsi="Tahoma"/>
                <w:sz w:val="14"/>
              </w:rPr>
              <w:fldChar w:fldCharType="end"/>
            </w:r>
            <w:r>
              <w:rPr>
                <w:rFonts w:ascii="Tahoma" w:hAnsi="Tahoma"/>
                <w:sz w:val="14"/>
              </w:rPr>
              <w:t>Witness</w:t>
            </w:r>
            <w:r>
              <w:rPr>
                <w:rFonts w:ascii="Tahoma" w:hAnsi="Tahoma"/>
                <w:sz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/>
                <w:sz w:val="14"/>
              </w:rPr>
              <w:instrText xml:space="preserve"> FORMCHECKBOX </w:instrText>
            </w:r>
            <w:r>
              <w:rPr>
                <w:rFonts w:ascii="Tahoma" w:hAnsi="Tahoma"/>
                <w:sz w:val="14"/>
              </w:rPr>
            </w:r>
            <w:r>
              <w:rPr>
                <w:rFonts w:ascii="Tahoma" w:hAnsi="Tahoma"/>
                <w:sz w:val="14"/>
              </w:rPr>
              <w:fldChar w:fldCharType="separate"/>
            </w:r>
            <w:r>
              <w:rPr>
                <w:rFonts w:ascii="Tahoma" w:hAnsi="Tahoma"/>
                <w:sz w:val="14"/>
              </w:rPr>
              <w:fldChar w:fldCharType="end"/>
            </w:r>
          </w:p>
          <w:p w14:paraId="4477D93C" w14:textId="26D5F7A5" w:rsidR="00827816" w:rsidRDefault="00827816" w:rsidP="00827816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628EC6E" w14:textId="77777777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Driver’s License No.</w:t>
            </w:r>
          </w:p>
          <w:p w14:paraId="53B181DF" w14:textId="2B030344" w:rsidR="00827816" w:rsidRDefault="00827816" w:rsidP="00827816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493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16F8A10C" w14:textId="77777777" w:rsidR="00827816" w:rsidRPr="00A70450" w:rsidRDefault="00827816" w:rsidP="00827816">
            <w:pPr>
              <w:rPr>
                <w:rFonts w:ascii="Tahoma" w:hAnsi="Tahoma"/>
                <w:sz w:val="14"/>
              </w:rPr>
            </w:pPr>
            <w:r w:rsidRPr="00A70450">
              <w:rPr>
                <w:rFonts w:ascii="Tahoma" w:hAnsi="Tahoma"/>
                <w:sz w:val="14"/>
              </w:rPr>
              <w:t>Gender</w:t>
            </w:r>
          </w:p>
          <w:p w14:paraId="597907D5" w14:textId="5B46F544" w:rsidR="00827816" w:rsidRDefault="00827816" w:rsidP="00827816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Male"/>
                    <w:listEntry w:val="Female"/>
                    <w:listEntry w:val="Other"/>
                    <w:listEntry w:val="Unknown"/>
                  </w:ddList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FORMDROPDOWN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907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391D47F1" w14:textId="77777777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 Date of Birth</w:t>
            </w:r>
          </w:p>
          <w:p w14:paraId="762C5EF5" w14:textId="335DB74D" w:rsidR="00827816" w:rsidRDefault="00827816" w:rsidP="00827816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827816" w14:paraId="5E9CE025" w14:textId="77777777" w:rsidTr="00D43A23">
        <w:trPr>
          <w:gridAfter w:val="6"/>
          <w:wAfter w:w="21071" w:type="dxa"/>
          <w:trHeight w:val="403"/>
        </w:trPr>
        <w:tc>
          <w:tcPr>
            <w:tcW w:w="5368" w:type="dxa"/>
            <w:gridSpan w:val="22"/>
            <w:tcBorders>
              <w:top w:val="single" w:sz="4" w:space="0" w:color="auto"/>
              <w:left w:val="nil"/>
              <w:right w:val="nil"/>
            </w:tcBorders>
          </w:tcPr>
          <w:p w14:paraId="1EDCC993" w14:textId="77777777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Address</w:t>
            </w:r>
          </w:p>
          <w:p w14:paraId="202B45BA" w14:textId="172DC98C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5205" w:type="dxa"/>
            <w:gridSpan w:val="21"/>
            <w:tcBorders>
              <w:top w:val="single" w:sz="4" w:space="0" w:color="auto"/>
              <w:left w:val="nil"/>
              <w:right w:val="nil"/>
            </w:tcBorders>
          </w:tcPr>
          <w:p w14:paraId="6EC3AD6D" w14:textId="793DF3ED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City and State</w:t>
            </w:r>
            <w:r w:rsidR="007C1D5C">
              <w:rPr>
                <w:rFonts w:ascii="Tahoma" w:hAnsi="Tahoma"/>
                <w:sz w:val="14"/>
              </w:rPr>
              <w:t xml:space="preserve">                                                       Telephone</w:t>
            </w:r>
          </w:p>
          <w:p w14:paraId="2F655C91" w14:textId="197EEA57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  <w:r w:rsidR="007C1D5C">
              <w:rPr>
                <w:rFonts w:ascii="Tahoma" w:hAnsi="Tahoma"/>
                <w:sz w:val="18"/>
              </w:rPr>
              <w:t xml:space="preserve">                                                  </w:t>
            </w:r>
            <w:r w:rsidR="007C1D5C">
              <w:rPr>
                <w:rFonts w:ascii="Tahoma" w:hAnsi="Tahoma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7C1D5C">
              <w:rPr>
                <w:rFonts w:ascii="Tahoma" w:hAnsi="Tahoma"/>
                <w:sz w:val="18"/>
              </w:rPr>
              <w:instrText xml:space="preserve"> FORMTEXT </w:instrText>
            </w:r>
            <w:r w:rsidR="007C1D5C">
              <w:rPr>
                <w:rFonts w:ascii="Tahoma" w:hAnsi="Tahoma"/>
                <w:sz w:val="18"/>
              </w:rPr>
            </w:r>
            <w:r w:rsidR="007C1D5C">
              <w:rPr>
                <w:rFonts w:ascii="Tahoma" w:hAnsi="Tahoma"/>
                <w:sz w:val="18"/>
              </w:rPr>
              <w:fldChar w:fldCharType="separate"/>
            </w:r>
            <w:r w:rsidR="007C1D5C">
              <w:rPr>
                <w:rFonts w:ascii="Tahoma" w:hAnsi="Tahoma"/>
                <w:sz w:val="18"/>
              </w:rPr>
              <w:t> </w:t>
            </w:r>
            <w:r w:rsidR="007C1D5C">
              <w:rPr>
                <w:rFonts w:ascii="Tahoma" w:hAnsi="Tahoma"/>
                <w:sz w:val="18"/>
              </w:rPr>
              <w:t> </w:t>
            </w:r>
            <w:r w:rsidR="007C1D5C">
              <w:rPr>
                <w:rFonts w:ascii="Tahoma" w:hAnsi="Tahoma"/>
                <w:sz w:val="18"/>
              </w:rPr>
              <w:t> </w:t>
            </w:r>
            <w:r w:rsidR="007C1D5C">
              <w:rPr>
                <w:rFonts w:ascii="Tahoma" w:hAnsi="Tahoma"/>
                <w:sz w:val="18"/>
              </w:rPr>
              <w:t> </w:t>
            </w:r>
            <w:r w:rsidR="007C1D5C">
              <w:rPr>
                <w:rFonts w:ascii="Tahoma" w:hAnsi="Tahoma"/>
                <w:sz w:val="18"/>
              </w:rPr>
              <w:t> </w:t>
            </w:r>
            <w:r w:rsidR="007C1D5C"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827816" w14:paraId="511F51A4" w14:textId="77777777" w:rsidTr="00D43A23">
        <w:trPr>
          <w:gridAfter w:val="2"/>
          <w:wAfter w:w="20124" w:type="dxa"/>
          <w:trHeight w:val="403"/>
        </w:trPr>
        <w:tc>
          <w:tcPr>
            <w:tcW w:w="3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86B1B" w14:textId="77777777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25.  Injured Person</w:t>
            </w:r>
            <w:r>
              <w:rPr>
                <w:rFonts w:ascii="Tahoma" w:hAnsi="Tahoma"/>
                <w:sz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/>
                <w:sz w:val="14"/>
              </w:rPr>
              <w:instrText xml:space="preserve"> FORMCHECKBOX </w:instrText>
            </w:r>
            <w:r>
              <w:rPr>
                <w:rFonts w:ascii="Tahoma" w:hAnsi="Tahoma"/>
                <w:sz w:val="14"/>
              </w:rPr>
            </w:r>
            <w:r>
              <w:rPr>
                <w:rFonts w:ascii="Tahoma" w:hAnsi="Tahoma"/>
                <w:sz w:val="14"/>
              </w:rPr>
              <w:fldChar w:fldCharType="separate"/>
            </w:r>
            <w:r>
              <w:rPr>
                <w:rFonts w:ascii="Tahoma" w:hAnsi="Tahoma"/>
                <w:sz w:val="14"/>
              </w:rPr>
              <w:fldChar w:fldCharType="end"/>
            </w:r>
            <w:r>
              <w:rPr>
                <w:rFonts w:ascii="Tahoma" w:hAnsi="Tahoma"/>
                <w:sz w:val="14"/>
              </w:rPr>
              <w:t>Suspect</w:t>
            </w:r>
            <w:r>
              <w:rPr>
                <w:rFonts w:ascii="Tahoma" w:hAnsi="Tahoma"/>
                <w:sz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/>
                <w:sz w:val="14"/>
              </w:rPr>
              <w:instrText xml:space="preserve"> FORMCHECKBOX </w:instrText>
            </w:r>
            <w:r>
              <w:rPr>
                <w:rFonts w:ascii="Tahoma" w:hAnsi="Tahoma"/>
                <w:sz w:val="14"/>
              </w:rPr>
            </w:r>
            <w:r>
              <w:rPr>
                <w:rFonts w:ascii="Tahoma" w:hAnsi="Tahoma"/>
                <w:sz w:val="14"/>
              </w:rPr>
              <w:fldChar w:fldCharType="separate"/>
            </w:r>
            <w:r>
              <w:rPr>
                <w:rFonts w:ascii="Tahoma" w:hAnsi="Tahoma"/>
                <w:sz w:val="14"/>
              </w:rPr>
              <w:fldChar w:fldCharType="end"/>
            </w:r>
            <w:r>
              <w:rPr>
                <w:rFonts w:ascii="Tahoma" w:hAnsi="Tahoma"/>
                <w:sz w:val="14"/>
              </w:rPr>
              <w:t>Witness</w:t>
            </w:r>
            <w:r>
              <w:rPr>
                <w:rFonts w:ascii="Tahoma" w:hAnsi="Tahoma"/>
                <w:sz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/>
                <w:sz w:val="14"/>
              </w:rPr>
              <w:instrText xml:space="preserve"> FORMCHECKBOX </w:instrText>
            </w:r>
            <w:r>
              <w:rPr>
                <w:rFonts w:ascii="Tahoma" w:hAnsi="Tahoma"/>
                <w:sz w:val="14"/>
              </w:rPr>
            </w:r>
            <w:r>
              <w:rPr>
                <w:rFonts w:ascii="Tahoma" w:hAnsi="Tahoma"/>
                <w:sz w:val="14"/>
              </w:rPr>
              <w:fldChar w:fldCharType="separate"/>
            </w:r>
            <w:r>
              <w:rPr>
                <w:rFonts w:ascii="Tahoma" w:hAnsi="Tahoma"/>
                <w:sz w:val="14"/>
              </w:rPr>
              <w:fldChar w:fldCharType="end"/>
            </w:r>
          </w:p>
          <w:p w14:paraId="6824B7BF" w14:textId="0AD1D30A" w:rsidR="00827816" w:rsidRDefault="00827816" w:rsidP="00827816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2CC16" w14:textId="77777777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Driver’s License No.</w:t>
            </w:r>
          </w:p>
          <w:p w14:paraId="0CCB6710" w14:textId="323C53AA" w:rsidR="00827816" w:rsidRDefault="00827816" w:rsidP="00827816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4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FF018" w14:textId="77777777" w:rsidR="00827816" w:rsidRPr="00A70450" w:rsidRDefault="00827816" w:rsidP="00827816">
            <w:pPr>
              <w:rPr>
                <w:rFonts w:ascii="Tahoma" w:hAnsi="Tahoma"/>
                <w:sz w:val="14"/>
              </w:rPr>
            </w:pPr>
            <w:r w:rsidRPr="00A70450">
              <w:rPr>
                <w:rFonts w:ascii="Tahoma" w:hAnsi="Tahoma"/>
                <w:sz w:val="14"/>
              </w:rPr>
              <w:t>Gender</w:t>
            </w:r>
          </w:p>
          <w:p w14:paraId="3B231269" w14:textId="344A7D05" w:rsidR="00827816" w:rsidRDefault="00827816" w:rsidP="00827816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Male"/>
                    <w:listEntry w:val="Female"/>
                    <w:listEntry w:val="Other"/>
                    <w:listEntry w:val="Unknown"/>
                  </w:ddList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FORMDROPDOWN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586EE" w14:textId="77777777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 Date of Birth</w:t>
            </w:r>
          </w:p>
          <w:p w14:paraId="745A8EA5" w14:textId="66262ACE" w:rsidR="00827816" w:rsidRDefault="00827816" w:rsidP="00827816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827816" w14:paraId="02F864C3" w14:textId="77777777" w:rsidTr="00D43A23">
        <w:trPr>
          <w:gridAfter w:val="6"/>
          <w:wAfter w:w="21071" w:type="dxa"/>
          <w:trHeight w:val="403"/>
        </w:trPr>
        <w:tc>
          <w:tcPr>
            <w:tcW w:w="5368" w:type="dxa"/>
            <w:gridSpan w:val="22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</w:tcPr>
          <w:p w14:paraId="31E68744" w14:textId="77777777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Address</w:t>
            </w:r>
          </w:p>
          <w:p w14:paraId="47B3F09C" w14:textId="73E00AD3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5205" w:type="dxa"/>
            <w:gridSpan w:val="21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</w:tcPr>
          <w:p w14:paraId="710CEFB8" w14:textId="0F6409C1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City and State</w:t>
            </w:r>
            <w:r w:rsidR="007C1D5C">
              <w:rPr>
                <w:rFonts w:ascii="Tahoma" w:hAnsi="Tahoma"/>
                <w:sz w:val="14"/>
              </w:rPr>
              <w:t xml:space="preserve">                                                       Telephone</w:t>
            </w:r>
          </w:p>
          <w:p w14:paraId="0B20C37E" w14:textId="1E9CB639" w:rsidR="00827816" w:rsidRDefault="00827816" w:rsidP="00827816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  <w:r w:rsidR="007C1D5C">
              <w:rPr>
                <w:rFonts w:ascii="Tahoma" w:hAnsi="Tahoma"/>
                <w:sz w:val="18"/>
              </w:rPr>
              <w:t xml:space="preserve">                                                  </w:t>
            </w:r>
            <w:r w:rsidR="007C1D5C">
              <w:rPr>
                <w:rFonts w:ascii="Tahoma" w:hAnsi="Tahoma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7C1D5C">
              <w:rPr>
                <w:rFonts w:ascii="Tahoma" w:hAnsi="Tahoma"/>
                <w:sz w:val="18"/>
              </w:rPr>
              <w:instrText xml:space="preserve"> FORMTEXT </w:instrText>
            </w:r>
            <w:r w:rsidR="007C1D5C">
              <w:rPr>
                <w:rFonts w:ascii="Tahoma" w:hAnsi="Tahoma"/>
                <w:sz w:val="18"/>
              </w:rPr>
            </w:r>
            <w:r w:rsidR="007C1D5C">
              <w:rPr>
                <w:rFonts w:ascii="Tahoma" w:hAnsi="Tahoma"/>
                <w:sz w:val="18"/>
              </w:rPr>
              <w:fldChar w:fldCharType="separate"/>
            </w:r>
            <w:r w:rsidR="007C1D5C">
              <w:rPr>
                <w:rFonts w:ascii="Tahoma" w:hAnsi="Tahoma"/>
                <w:sz w:val="18"/>
              </w:rPr>
              <w:t> </w:t>
            </w:r>
            <w:r w:rsidR="007C1D5C">
              <w:rPr>
                <w:rFonts w:ascii="Tahoma" w:hAnsi="Tahoma"/>
                <w:sz w:val="18"/>
              </w:rPr>
              <w:t> </w:t>
            </w:r>
            <w:r w:rsidR="007C1D5C">
              <w:rPr>
                <w:rFonts w:ascii="Tahoma" w:hAnsi="Tahoma"/>
                <w:sz w:val="18"/>
              </w:rPr>
              <w:t> </w:t>
            </w:r>
            <w:r w:rsidR="007C1D5C">
              <w:rPr>
                <w:rFonts w:ascii="Tahoma" w:hAnsi="Tahoma"/>
                <w:sz w:val="18"/>
              </w:rPr>
              <w:t> </w:t>
            </w:r>
            <w:r w:rsidR="007C1D5C">
              <w:rPr>
                <w:rFonts w:ascii="Tahoma" w:hAnsi="Tahoma"/>
                <w:sz w:val="18"/>
              </w:rPr>
              <w:t> </w:t>
            </w:r>
            <w:r w:rsidR="007C1D5C"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3720CF" w14:paraId="4DFDDB34" w14:textId="77777777" w:rsidTr="00D43A23">
        <w:trPr>
          <w:gridAfter w:val="3"/>
          <w:wAfter w:w="20179" w:type="dxa"/>
          <w:trHeight w:val="403"/>
        </w:trPr>
        <w:tc>
          <w:tcPr>
            <w:tcW w:w="1588" w:type="dxa"/>
            <w:gridSpan w:val="3"/>
            <w:tcBorders>
              <w:top w:val="thickThinSmallGap" w:sz="24" w:space="0" w:color="auto"/>
              <w:left w:val="nil"/>
              <w:right w:val="nil"/>
            </w:tcBorders>
          </w:tcPr>
          <w:p w14:paraId="6C73757B" w14:textId="77777777" w:rsidR="003720CF" w:rsidRDefault="003720CF" w:rsidP="003720CF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26.  Vehicle #  </w:t>
            </w:r>
          </w:p>
          <w:p w14:paraId="030B6E10" w14:textId="65D32D3B" w:rsidR="003720CF" w:rsidRDefault="003720CF" w:rsidP="003720CF">
            <w:pPr>
              <w:rPr>
                <w:rFonts w:ascii="Tahoma" w:hAnsi="Tahoma"/>
                <w:sz w:val="18"/>
              </w:rPr>
            </w:pPr>
          </w:p>
        </w:tc>
        <w:tc>
          <w:tcPr>
            <w:tcW w:w="715" w:type="dxa"/>
            <w:gridSpan w:val="4"/>
            <w:tcBorders>
              <w:top w:val="thickThinSmallGap" w:sz="24" w:space="0" w:color="auto"/>
              <w:left w:val="nil"/>
              <w:right w:val="nil"/>
            </w:tcBorders>
          </w:tcPr>
          <w:p w14:paraId="7F49B584" w14:textId="77777777" w:rsidR="003720CF" w:rsidRDefault="003720CF" w:rsidP="003720CF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Dir.</w:t>
            </w:r>
          </w:p>
          <w:p w14:paraId="1550C65A" w14:textId="49C592E5" w:rsidR="003720CF" w:rsidRDefault="003720CF" w:rsidP="003720CF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  <w:bookmarkEnd w:id="2"/>
          </w:p>
        </w:tc>
        <w:tc>
          <w:tcPr>
            <w:tcW w:w="1279" w:type="dxa"/>
            <w:gridSpan w:val="5"/>
            <w:tcBorders>
              <w:top w:val="thickThinSmallGap" w:sz="24" w:space="0" w:color="auto"/>
              <w:left w:val="nil"/>
              <w:right w:val="nil"/>
            </w:tcBorders>
          </w:tcPr>
          <w:p w14:paraId="34CC6AF0" w14:textId="77777777" w:rsidR="003720CF" w:rsidRDefault="003720CF" w:rsidP="003720CF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License #</w:t>
            </w:r>
          </w:p>
          <w:p w14:paraId="6F253198" w14:textId="212F4DA2" w:rsidR="003720CF" w:rsidRDefault="003720CF" w:rsidP="003720CF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" w:name="Text66"/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  <w:bookmarkEnd w:id="3"/>
          </w:p>
        </w:tc>
        <w:tc>
          <w:tcPr>
            <w:tcW w:w="779" w:type="dxa"/>
            <w:gridSpan w:val="6"/>
            <w:tcBorders>
              <w:top w:val="thickThinSmallGap" w:sz="24" w:space="0" w:color="auto"/>
              <w:left w:val="nil"/>
              <w:right w:val="nil"/>
            </w:tcBorders>
          </w:tcPr>
          <w:p w14:paraId="65B4203D" w14:textId="77777777" w:rsidR="003720CF" w:rsidRDefault="003720CF" w:rsidP="003720CF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Color</w:t>
            </w:r>
          </w:p>
          <w:p w14:paraId="0CB97F92" w14:textId="4A45C423" w:rsidR="003720CF" w:rsidRDefault="003720CF" w:rsidP="003720CF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" w:name="Text70"/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  <w:bookmarkEnd w:id="4"/>
          </w:p>
        </w:tc>
        <w:tc>
          <w:tcPr>
            <w:tcW w:w="1400" w:type="dxa"/>
            <w:gridSpan w:val="7"/>
            <w:tcBorders>
              <w:top w:val="thickThinSmallGap" w:sz="24" w:space="0" w:color="auto"/>
              <w:left w:val="nil"/>
              <w:right w:val="nil"/>
            </w:tcBorders>
          </w:tcPr>
          <w:p w14:paraId="30242539" w14:textId="77777777" w:rsidR="003720CF" w:rsidRDefault="003720CF" w:rsidP="003720CF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Make</w:t>
            </w:r>
          </w:p>
          <w:p w14:paraId="4C35276D" w14:textId="75B4C8F5" w:rsidR="003720CF" w:rsidRDefault="003720CF" w:rsidP="003720CF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" w:name="Text76"/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  <w:bookmarkEnd w:id="5"/>
          </w:p>
        </w:tc>
        <w:tc>
          <w:tcPr>
            <w:tcW w:w="1515" w:type="dxa"/>
            <w:gridSpan w:val="6"/>
            <w:tcBorders>
              <w:top w:val="thickThinSmallGap" w:sz="24" w:space="0" w:color="auto"/>
              <w:left w:val="nil"/>
              <w:right w:val="nil"/>
            </w:tcBorders>
          </w:tcPr>
          <w:p w14:paraId="73B71650" w14:textId="77777777" w:rsidR="003720CF" w:rsidRDefault="003720CF" w:rsidP="003720CF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Type</w:t>
            </w:r>
          </w:p>
          <w:p w14:paraId="7560B60E" w14:textId="51DFE503" w:rsidR="003720CF" w:rsidRDefault="003720CF" w:rsidP="003720CF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" w:name="Text82"/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  <w:bookmarkEnd w:id="6"/>
          </w:p>
        </w:tc>
        <w:tc>
          <w:tcPr>
            <w:tcW w:w="4189" w:type="dxa"/>
            <w:gridSpan w:val="15"/>
            <w:tcBorders>
              <w:top w:val="thickThinSmallGap" w:sz="24" w:space="0" w:color="auto"/>
              <w:left w:val="nil"/>
              <w:right w:val="nil"/>
            </w:tcBorders>
          </w:tcPr>
          <w:p w14:paraId="5742EF7A" w14:textId="77777777" w:rsidR="003720CF" w:rsidRDefault="003720CF" w:rsidP="003720CF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Damage</w:t>
            </w:r>
          </w:p>
          <w:p w14:paraId="06D900BC" w14:textId="3DEA0B7D" w:rsidR="003720CF" w:rsidRDefault="003720CF" w:rsidP="003720CF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D43A23" w14:paraId="0CCA0A7D" w14:textId="0DB1D2A2" w:rsidTr="00D43A23">
        <w:trPr>
          <w:gridAfter w:val="1"/>
          <w:wAfter w:w="9702" w:type="dxa"/>
          <w:cantSplit/>
          <w:trHeight w:val="403"/>
        </w:trPr>
        <w:tc>
          <w:tcPr>
            <w:tcW w:w="187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113927C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27.  Driver’s Name</w:t>
            </w:r>
          </w:p>
          <w:p w14:paraId="0C513202" w14:textId="26E769D4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" w:name="Text115"/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  <w:bookmarkEnd w:id="7"/>
          </w:p>
        </w:tc>
        <w:tc>
          <w:tcPr>
            <w:tcW w:w="2430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50E5EA15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Address</w:t>
            </w:r>
          </w:p>
          <w:p w14:paraId="490D57D6" w14:textId="1F51F748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" w:name="Text114"/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  <w:bookmarkEnd w:id="8"/>
          </w:p>
        </w:tc>
        <w:tc>
          <w:tcPr>
            <w:tcW w:w="198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536D0AF6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City and State</w:t>
            </w:r>
          </w:p>
          <w:p w14:paraId="455AF929" w14:textId="194A675F" w:rsidR="00D43A23" w:rsidRPr="00C9483E" w:rsidRDefault="00D43A23" w:rsidP="00D43A23">
            <w:pPr>
              <w:rPr>
                <w:rFonts w:ascii="Tahoma" w:hAnsi="Tahoma"/>
                <w:sz w:val="18"/>
                <w:szCs w:val="18"/>
              </w:rPr>
            </w:pPr>
            <w:r w:rsidRPr="001825CA">
              <w:rPr>
                <w:rFonts w:ascii="Tahoma" w:hAnsi="Tahoma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9" w:name="Text137"/>
            <w:r w:rsidRPr="001825CA">
              <w:rPr>
                <w:rFonts w:ascii="Tahoma" w:hAnsi="Tahoma"/>
                <w:sz w:val="18"/>
              </w:rPr>
              <w:instrText xml:space="preserve"> FORMTEXT </w:instrText>
            </w:r>
            <w:r w:rsidRPr="001825CA">
              <w:rPr>
                <w:rFonts w:ascii="Tahoma" w:hAnsi="Tahoma"/>
                <w:sz w:val="18"/>
              </w:rPr>
            </w:r>
            <w:r w:rsidRPr="001825CA"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 w:rsidRPr="001825CA">
              <w:rPr>
                <w:rFonts w:ascii="Tahoma" w:hAnsi="Tahoma"/>
                <w:sz w:val="18"/>
              </w:rPr>
              <w:fldChar w:fldCharType="end"/>
            </w:r>
            <w:bookmarkEnd w:id="9"/>
          </w:p>
        </w:tc>
        <w:tc>
          <w:tcPr>
            <w:tcW w:w="171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697E5D3" w14:textId="77777777" w:rsidR="00D43A23" w:rsidRPr="00257A68" w:rsidRDefault="00D43A23" w:rsidP="00D43A23">
            <w:pPr>
              <w:rPr>
                <w:rFonts w:ascii="Tahoma" w:hAnsi="Tahoma"/>
                <w:sz w:val="14"/>
              </w:rPr>
            </w:pPr>
            <w:r w:rsidRPr="00257A68">
              <w:rPr>
                <w:rFonts w:ascii="Tahoma" w:hAnsi="Tahoma"/>
                <w:sz w:val="14"/>
              </w:rPr>
              <w:t>Telephone</w:t>
            </w:r>
          </w:p>
          <w:p w14:paraId="2736CE48" w14:textId="5C5897F5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17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B38DC63" w14:textId="77777777" w:rsidR="00D43A23" w:rsidRPr="0059277C" w:rsidRDefault="00D43A23" w:rsidP="00D43A23">
            <w:pPr>
              <w:rPr>
                <w:rFonts w:ascii="Tahoma" w:hAnsi="Tahoma"/>
                <w:sz w:val="14"/>
                <w:szCs w:val="14"/>
              </w:rPr>
            </w:pPr>
            <w:r w:rsidRPr="0059277C">
              <w:rPr>
                <w:rFonts w:ascii="Tahoma" w:hAnsi="Tahoma"/>
                <w:sz w:val="14"/>
                <w:szCs w:val="14"/>
              </w:rPr>
              <w:t>Gender</w:t>
            </w:r>
          </w:p>
          <w:p w14:paraId="6580CFAC" w14:textId="7F6BAB9C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Male"/>
                    <w:listEntry w:val="Female"/>
                    <w:listEntry w:val="Other"/>
                    <w:listEntry w:val="Unknown"/>
                  </w:ddList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FORMDROPDOWN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9FE5C" w14:textId="5793E7D7" w:rsidR="00D43A23" w:rsidRDefault="00D43A23" w:rsidP="00D43A23">
            <w:pPr>
              <w:tabs>
                <w:tab w:val="right" w:pos="2142"/>
              </w:tabs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Driver’s Lic. No.</w:t>
            </w:r>
            <w:r>
              <w:rPr>
                <w:rFonts w:ascii="Tahoma" w:hAnsi="Tahoma"/>
                <w:sz w:val="14"/>
              </w:rPr>
              <w:tab/>
            </w:r>
          </w:p>
          <w:p w14:paraId="713B58C9" w14:textId="0C400510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" w:name="Text117"/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  <w:bookmarkEnd w:id="10"/>
          </w:p>
        </w:tc>
        <w:tc>
          <w:tcPr>
            <w:tcW w:w="11520" w:type="dxa"/>
            <w:gridSpan w:val="6"/>
            <w:tcBorders>
              <w:left w:val="nil"/>
            </w:tcBorders>
          </w:tcPr>
          <w:p w14:paraId="2AF5E012" w14:textId="5D010523" w:rsidR="00D43A23" w:rsidRDefault="00D43A23" w:rsidP="00D43A23">
            <w:pPr>
              <w:tabs>
                <w:tab w:val="right" w:pos="2142"/>
              </w:tabs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Date of Birth</w:t>
            </w:r>
            <w:r>
              <w:rPr>
                <w:rFonts w:ascii="Tahoma" w:hAnsi="Tahoma"/>
                <w:sz w:val="14"/>
              </w:rPr>
              <w:tab/>
            </w:r>
          </w:p>
          <w:p w14:paraId="79EA4214" w14:textId="35A1CE1C" w:rsidR="00D43A23" w:rsidRDefault="00D43A23" w:rsidP="00D43A23">
            <w:r>
              <w:rPr>
                <w:rFonts w:ascii="Tahoma" w:hAnsi="Tahoma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D43A23" w14:paraId="3B894DAC" w14:textId="77777777" w:rsidTr="00D43A23">
        <w:trPr>
          <w:gridAfter w:val="3"/>
          <w:wAfter w:w="20179" w:type="dxa"/>
          <w:trHeight w:val="403"/>
        </w:trPr>
        <w:tc>
          <w:tcPr>
            <w:tcW w:w="158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4B475EA8" w14:textId="34B1E46F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28.  Vehicle #  </w:t>
            </w:r>
          </w:p>
          <w:p w14:paraId="496D6C16" w14:textId="0C0730EB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BD2C110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Dir.</w:t>
            </w:r>
          </w:p>
          <w:p w14:paraId="58C67EB5" w14:textId="4F453EE8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29186067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License #</w:t>
            </w:r>
          </w:p>
          <w:p w14:paraId="27A94576" w14:textId="2737225E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779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4A899DC1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Color</w:t>
            </w:r>
          </w:p>
          <w:p w14:paraId="13EB8A91" w14:textId="1C75C73D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400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75D593B6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Make</w:t>
            </w:r>
          </w:p>
          <w:p w14:paraId="142C9DA6" w14:textId="1D90A1A2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515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13AA8530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Type</w:t>
            </w:r>
          </w:p>
          <w:p w14:paraId="78DAD090" w14:textId="0FC43877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4189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3A0B3E3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Damage</w:t>
            </w:r>
          </w:p>
          <w:p w14:paraId="35D806CA" w14:textId="4721C024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D43A23" w14:paraId="5DDB3531" w14:textId="69CFC0CC" w:rsidTr="00D43A23">
        <w:trPr>
          <w:cantSplit/>
          <w:trHeight w:val="403"/>
        </w:trPr>
        <w:tc>
          <w:tcPr>
            <w:tcW w:w="187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8810359" w14:textId="25315871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29.  Driver’s Name</w:t>
            </w:r>
          </w:p>
          <w:p w14:paraId="42D2BEF9" w14:textId="786A41A0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430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6D4B4E82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Address</w:t>
            </w:r>
          </w:p>
          <w:p w14:paraId="3CE35573" w14:textId="7D0FD074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98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0262917C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City and State</w:t>
            </w:r>
          </w:p>
          <w:p w14:paraId="781363BC" w14:textId="1A73E3C4" w:rsidR="00D43A23" w:rsidRDefault="00D43A23" w:rsidP="00D43A23">
            <w:pPr>
              <w:tabs>
                <w:tab w:val="right" w:pos="2329"/>
              </w:tabs>
              <w:rPr>
                <w:rFonts w:ascii="Tahoma" w:hAnsi="Tahoma"/>
                <w:sz w:val="18"/>
              </w:rPr>
            </w:pPr>
            <w:r w:rsidRPr="001825CA">
              <w:rPr>
                <w:rFonts w:ascii="Tahoma" w:hAnsi="Tahoma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1825CA">
              <w:rPr>
                <w:rFonts w:ascii="Tahoma" w:hAnsi="Tahoma"/>
                <w:sz w:val="18"/>
              </w:rPr>
              <w:instrText xml:space="preserve"> FORMTEXT </w:instrText>
            </w:r>
            <w:r w:rsidRPr="001825CA">
              <w:rPr>
                <w:rFonts w:ascii="Tahoma" w:hAnsi="Tahoma"/>
                <w:sz w:val="18"/>
              </w:rPr>
            </w:r>
            <w:r w:rsidRPr="001825CA"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 w:rsidRPr="001825CA"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71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CEE5000" w14:textId="77777777" w:rsidR="00D43A23" w:rsidRPr="00257A68" w:rsidRDefault="00D43A23" w:rsidP="00D43A23">
            <w:pPr>
              <w:rPr>
                <w:rFonts w:ascii="Tahoma" w:hAnsi="Tahoma"/>
                <w:sz w:val="14"/>
              </w:rPr>
            </w:pPr>
            <w:r w:rsidRPr="00257A68">
              <w:rPr>
                <w:rFonts w:ascii="Tahoma" w:hAnsi="Tahoma"/>
                <w:sz w:val="14"/>
              </w:rPr>
              <w:t>Telephone</w:t>
            </w:r>
          </w:p>
          <w:p w14:paraId="0A8DB002" w14:textId="0D7FEF89" w:rsidR="00D43A23" w:rsidRDefault="00D43A23" w:rsidP="00D43A23">
            <w:pPr>
              <w:tabs>
                <w:tab w:val="left" w:pos="1190"/>
              </w:tabs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17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463A313E" w14:textId="77777777" w:rsidR="00D43A23" w:rsidRPr="0059277C" w:rsidRDefault="00D43A23" w:rsidP="00D43A23">
            <w:pPr>
              <w:rPr>
                <w:rFonts w:ascii="Tahoma" w:hAnsi="Tahoma"/>
                <w:sz w:val="14"/>
                <w:szCs w:val="14"/>
              </w:rPr>
            </w:pPr>
            <w:r w:rsidRPr="0059277C">
              <w:rPr>
                <w:rFonts w:ascii="Tahoma" w:hAnsi="Tahoma"/>
                <w:sz w:val="14"/>
                <w:szCs w:val="14"/>
              </w:rPr>
              <w:t>Gender</w:t>
            </w:r>
          </w:p>
          <w:p w14:paraId="11DFE259" w14:textId="417FFE1A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Male"/>
                    <w:listEntry w:val="Female"/>
                    <w:listEntry w:val="Other"/>
                    <w:listEntry w:val="Unknown"/>
                  </w:ddList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FORMDROPDOWN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AAB31C4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Driver’s Lic. No.</w:t>
            </w:r>
          </w:p>
          <w:p w14:paraId="447F2C81" w14:textId="74A124FC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12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37B29A" w14:textId="462962A8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Date of Birth</w:t>
            </w:r>
          </w:p>
          <w:p w14:paraId="62244353" w14:textId="07CB838F" w:rsidR="00D43A23" w:rsidRDefault="00D43A23" w:rsidP="00D43A23">
            <w:r>
              <w:rPr>
                <w:rFonts w:ascii="Tahoma" w:hAnsi="Tahoma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D43A23" w14:paraId="5C3D1892" w14:textId="77777777" w:rsidTr="00D43A23">
        <w:trPr>
          <w:gridAfter w:val="3"/>
          <w:wAfter w:w="20179" w:type="dxa"/>
          <w:trHeight w:val="403"/>
        </w:trPr>
        <w:tc>
          <w:tcPr>
            <w:tcW w:w="158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A863F6D" w14:textId="2477A116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30.  Vehicle #  </w:t>
            </w:r>
          </w:p>
          <w:p w14:paraId="043DE0E6" w14:textId="3B3C356E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4D9EE1C0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Dir.</w:t>
            </w:r>
          </w:p>
          <w:p w14:paraId="1EE65F50" w14:textId="6347667A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5C2F5400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License #</w:t>
            </w:r>
          </w:p>
          <w:p w14:paraId="57C98972" w14:textId="1EB65D51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779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48C81073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Color</w:t>
            </w:r>
          </w:p>
          <w:p w14:paraId="584A2B53" w14:textId="3E2BD761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400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1D70E4B4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Make</w:t>
            </w:r>
          </w:p>
          <w:p w14:paraId="5C055786" w14:textId="0F02A12A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515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1C1DE80F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Type</w:t>
            </w:r>
          </w:p>
          <w:p w14:paraId="75615345" w14:textId="425C3754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4189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25EEF34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Damage</w:t>
            </w:r>
          </w:p>
          <w:p w14:paraId="55FCBF20" w14:textId="3F0B807F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D43A23" w14:paraId="4159A27A" w14:textId="0517B122" w:rsidTr="00D43A23">
        <w:trPr>
          <w:cantSplit/>
          <w:trHeight w:val="403"/>
        </w:trPr>
        <w:tc>
          <w:tcPr>
            <w:tcW w:w="187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EEE02E8" w14:textId="65E995C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31.  Driver’s Name</w:t>
            </w:r>
          </w:p>
          <w:p w14:paraId="11EBFBCE" w14:textId="7BF251F9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430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19BDB52F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Address</w:t>
            </w:r>
          </w:p>
          <w:p w14:paraId="0004F930" w14:textId="1DDC7B95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98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28BEDF61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City and State</w:t>
            </w:r>
          </w:p>
          <w:p w14:paraId="5CE9ED13" w14:textId="3D8C469C" w:rsidR="00D43A23" w:rsidRDefault="00D43A23" w:rsidP="00D43A23">
            <w:pPr>
              <w:tabs>
                <w:tab w:val="right" w:pos="2329"/>
              </w:tabs>
              <w:rPr>
                <w:rFonts w:ascii="Tahoma" w:hAnsi="Tahoma"/>
                <w:sz w:val="18"/>
              </w:rPr>
            </w:pPr>
            <w:r w:rsidRPr="001825CA">
              <w:rPr>
                <w:rFonts w:ascii="Tahoma" w:hAnsi="Tahoma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1825CA">
              <w:rPr>
                <w:rFonts w:ascii="Tahoma" w:hAnsi="Tahoma"/>
                <w:sz w:val="18"/>
              </w:rPr>
              <w:instrText xml:space="preserve"> FORMTEXT </w:instrText>
            </w:r>
            <w:r w:rsidRPr="001825CA">
              <w:rPr>
                <w:rFonts w:ascii="Tahoma" w:hAnsi="Tahoma"/>
                <w:sz w:val="18"/>
              </w:rPr>
            </w:r>
            <w:r w:rsidRPr="001825CA"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 w:rsidRPr="001825CA"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71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71D3BC7F" w14:textId="77777777" w:rsidR="00D43A23" w:rsidRPr="00257A68" w:rsidRDefault="00D43A23" w:rsidP="00D43A23">
            <w:pPr>
              <w:rPr>
                <w:rFonts w:ascii="Tahoma" w:hAnsi="Tahoma"/>
                <w:sz w:val="14"/>
              </w:rPr>
            </w:pPr>
            <w:r w:rsidRPr="00257A68">
              <w:rPr>
                <w:rFonts w:ascii="Tahoma" w:hAnsi="Tahoma"/>
                <w:sz w:val="14"/>
              </w:rPr>
              <w:t>Telephone</w:t>
            </w:r>
          </w:p>
          <w:p w14:paraId="420945DF" w14:textId="62F344D4" w:rsidR="00D43A23" w:rsidRDefault="00D43A23" w:rsidP="00D43A23">
            <w:pPr>
              <w:tabs>
                <w:tab w:val="left" w:pos="1190"/>
              </w:tabs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17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211F60D1" w14:textId="77777777" w:rsidR="00D43A23" w:rsidRPr="0059277C" w:rsidRDefault="00D43A23" w:rsidP="00D43A23">
            <w:pPr>
              <w:rPr>
                <w:rFonts w:ascii="Tahoma" w:hAnsi="Tahoma"/>
                <w:sz w:val="14"/>
                <w:szCs w:val="14"/>
              </w:rPr>
            </w:pPr>
            <w:r w:rsidRPr="0059277C">
              <w:rPr>
                <w:rFonts w:ascii="Tahoma" w:hAnsi="Tahoma"/>
                <w:sz w:val="14"/>
                <w:szCs w:val="14"/>
              </w:rPr>
              <w:t>Gender</w:t>
            </w:r>
          </w:p>
          <w:p w14:paraId="06A26E7B" w14:textId="4BD1FF54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Male"/>
                    <w:listEntry w:val="Female"/>
                    <w:listEntry w:val="Other"/>
                    <w:listEntry w:val="Unknown"/>
                  </w:ddList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FORMDROPDOWN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A02D3EB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Driver’s Lic. No.</w:t>
            </w:r>
          </w:p>
          <w:p w14:paraId="485D60DC" w14:textId="298894C5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12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5A6DBA" w14:textId="08741DA5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Date of Birth</w:t>
            </w:r>
          </w:p>
          <w:p w14:paraId="78F306D7" w14:textId="0E3049B9" w:rsidR="00D43A23" w:rsidRDefault="00D43A23" w:rsidP="00D43A23">
            <w:r>
              <w:rPr>
                <w:rFonts w:ascii="Tahoma" w:hAnsi="Tahoma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D43A23" w14:paraId="698CB117" w14:textId="77777777" w:rsidTr="00D43A23">
        <w:trPr>
          <w:gridAfter w:val="3"/>
          <w:wAfter w:w="20179" w:type="dxa"/>
          <w:trHeight w:val="403"/>
        </w:trPr>
        <w:tc>
          <w:tcPr>
            <w:tcW w:w="158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205D66FE" w14:textId="77110C90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32.  Vehicle #  </w:t>
            </w:r>
          </w:p>
          <w:p w14:paraId="6CDEB448" w14:textId="3A44D4BF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DF88840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Dir.</w:t>
            </w:r>
          </w:p>
          <w:p w14:paraId="2AC844A0" w14:textId="228FDC8A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67DC01E7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License #</w:t>
            </w:r>
          </w:p>
          <w:p w14:paraId="17C9B4C8" w14:textId="7E41DA60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779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66F6D911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Color</w:t>
            </w:r>
          </w:p>
          <w:p w14:paraId="3533F94E" w14:textId="26F25278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400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2FAA4ECB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Make</w:t>
            </w:r>
          </w:p>
          <w:p w14:paraId="02065F91" w14:textId="339D9225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515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74B3556C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Type</w:t>
            </w:r>
          </w:p>
          <w:p w14:paraId="4164FBD0" w14:textId="1EE0FBFC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4189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82BF868" w14:textId="77777777" w:rsidR="00D43A23" w:rsidRDefault="00D43A23" w:rsidP="00D43A23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Damage</w:t>
            </w:r>
          </w:p>
          <w:p w14:paraId="2E395C0A" w14:textId="69E55A36" w:rsidR="00D43A23" w:rsidRDefault="00D43A23" w:rsidP="00D43A2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9740AC" w14:paraId="47971C4B" w14:textId="095D1330" w:rsidTr="009740AC">
        <w:trPr>
          <w:cantSplit/>
          <w:trHeight w:val="403"/>
        </w:trPr>
        <w:tc>
          <w:tcPr>
            <w:tcW w:w="187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01EC1F9" w14:textId="47C93081" w:rsidR="009740AC" w:rsidRDefault="009740AC" w:rsidP="009740AC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33.  Driver’s Name</w:t>
            </w:r>
          </w:p>
          <w:p w14:paraId="2A9C6B9E" w14:textId="27043ED5" w:rsidR="009740AC" w:rsidRDefault="009740AC" w:rsidP="009740AC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430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2172E5E7" w14:textId="77777777" w:rsidR="009740AC" w:rsidRDefault="009740AC" w:rsidP="009740AC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Address</w:t>
            </w:r>
          </w:p>
          <w:p w14:paraId="2870611E" w14:textId="4FEA992C" w:rsidR="009740AC" w:rsidRDefault="009740AC" w:rsidP="009740AC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98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D323DEF" w14:textId="77777777" w:rsidR="009740AC" w:rsidRDefault="009740AC" w:rsidP="009740AC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City and State</w:t>
            </w:r>
          </w:p>
          <w:p w14:paraId="18D5770D" w14:textId="3B7EED4A" w:rsidR="009740AC" w:rsidRDefault="009740AC" w:rsidP="009740AC">
            <w:pPr>
              <w:tabs>
                <w:tab w:val="right" w:pos="2329"/>
              </w:tabs>
              <w:rPr>
                <w:rFonts w:ascii="Tahoma" w:hAnsi="Tahoma"/>
                <w:sz w:val="18"/>
              </w:rPr>
            </w:pPr>
            <w:r w:rsidRPr="001825CA">
              <w:rPr>
                <w:rFonts w:ascii="Tahoma" w:hAnsi="Tahoma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1825CA">
              <w:rPr>
                <w:rFonts w:ascii="Tahoma" w:hAnsi="Tahoma"/>
                <w:sz w:val="18"/>
              </w:rPr>
              <w:instrText xml:space="preserve"> FORMTEXT </w:instrText>
            </w:r>
            <w:r w:rsidRPr="001825CA">
              <w:rPr>
                <w:rFonts w:ascii="Tahoma" w:hAnsi="Tahoma"/>
                <w:sz w:val="18"/>
              </w:rPr>
            </w:r>
            <w:r w:rsidRPr="001825CA"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 w:rsidRPr="001825CA"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71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3E9795D4" w14:textId="77777777" w:rsidR="009740AC" w:rsidRPr="00257A68" w:rsidRDefault="009740AC" w:rsidP="009740AC">
            <w:pPr>
              <w:rPr>
                <w:rFonts w:ascii="Tahoma" w:hAnsi="Tahoma"/>
                <w:sz w:val="14"/>
              </w:rPr>
            </w:pPr>
            <w:r w:rsidRPr="00257A68">
              <w:rPr>
                <w:rFonts w:ascii="Tahoma" w:hAnsi="Tahoma"/>
                <w:sz w:val="14"/>
              </w:rPr>
              <w:t>Telephone</w:t>
            </w:r>
          </w:p>
          <w:p w14:paraId="0190C463" w14:textId="585BBD28" w:rsidR="009740AC" w:rsidRDefault="009740AC" w:rsidP="009740AC">
            <w:pPr>
              <w:tabs>
                <w:tab w:val="left" w:pos="1190"/>
              </w:tabs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17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5C00FAC2" w14:textId="77777777" w:rsidR="009740AC" w:rsidRPr="0059277C" w:rsidRDefault="009740AC" w:rsidP="009740AC">
            <w:pPr>
              <w:rPr>
                <w:rFonts w:ascii="Tahoma" w:hAnsi="Tahoma"/>
                <w:sz w:val="14"/>
                <w:szCs w:val="14"/>
              </w:rPr>
            </w:pPr>
            <w:r w:rsidRPr="0059277C">
              <w:rPr>
                <w:rFonts w:ascii="Tahoma" w:hAnsi="Tahoma"/>
                <w:sz w:val="14"/>
                <w:szCs w:val="14"/>
              </w:rPr>
              <w:t>Gender</w:t>
            </w:r>
          </w:p>
          <w:p w14:paraId="6267E2FF" w14:textId="2CA0CB94" w:rsidR="009740AC" w:rsidRDefault="009740AC" w:rsidP="009740AC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Male"/>
                    <w:listEntry w:val="Female"/>
                    <w:listEntry w:val="Other"/>
                    <w:listEntry w:val="Unknown"/>
                  </w:ddList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FORMDROPDOWN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A9FE1E" w14:textId="77777777" w:rsidR="009740AC" w:rsidRDefault="009740AC" w:rsidP="009740AC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Driver’s Lic. No.</w:t>
            </w:r>
          </w:p>
          <w:p w14:paraId="287FBD8A" w14:textId="3A86AF13" w:rsidR="009740AC" w:rsidRDefault="009740AC" w:rsidP="009740AC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  <w:tc>
          <w:tcPr>
            <w:tcW w:w="212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09FAB" w14:textId="42933E39" w:rsidR="009740AC" w:rsidRDefault="009740AC" w:rsidP="009740AC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Date of Birth</w:t>
            </w:r>
          </w:p>
          <w:p w14:paraId="52B5DF9E" w14:textId="346A346D" w:rsidR="009740AC" w:rsidRDefault="009740AC" w:rsidP="009740AC">
            <w:r>
              <w:rPr>
                <w:rFonts w:ascii="Tahoma" w:hAnsi="Tahoma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F0687B">
              <w:rPr>
                <w:rFonts w:ascii="Tahoma" w:hAnsi="Tahoma"/>
                <w:sz w:val="18"/>
              </w:rPr>
              <w:t> </w:t>
            </w:r>
            <w:r w:rsidR="00F0687B">
              <w:rPr>
                <w:rFonts w:ascii="Tahoma" w:hAnsi="Tahoma"/>
                <w:sz w:val="18"/>
              </w:rPr>
              <w:t> </w:t>
            </w:r>
            <w:r w:rsidR="00F0687B">
              <w:rPr>
                <w:rFonts w:ascii="Tahoma" w:hAnsi="Tahoma"/>
                <w:sz w:val="18"/>
              </w:rPr>
              <w:t> </w:t>
            </w:r>
            <w:r w:rsidR="00F0687B">
              <w:rPr>
                <w:rFonts w:ascii="Tahoma" w:hAnsi="Tahoma"/>
                <w:sz w:val="18"/>
              </w:rPr>
              <w:t> </w:t>
            </w:r>
            <w:r w:rsidR="00F0687B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</w:tc>
      </w:tr>
      <w:tr w:rsidR="009740AC" w14:paraId="0C9EC66C" w14:textId="77777777" w:rsidTr="00D43A23">
        <w:trPr>
          <w:gridAfter w:val="2"/>
          <w:wAfter w:w="20124" w:type="dxa"/>
          <w:cantSplit/>
          <w:trHeight w:val="537"/>
        </w:trPr>
        <w:tc>
          <w:tcPr>
            <w:tcW w:w="11520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0B2535D4" w14:textId="77777777" w:rsidR="009740AC" w:rsidRDefault="009740AC" w:rsidP="009740AC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NARRATIVE:  Before beginning, include any additional victims or vehicles.</w:t>
            </w:r>
          </w:p>
          <w:p w14:paraId="2D8EAB8E" w14:textId="77777777" w:rsidR="009740AC" w:rsidRPr="00074A76" w:rsidRDefault="009740AC" w:rsidP="009740AC">
            <w:pPr>
              <w:rPr>
                <w:rFonts w:ascii="Tahoma" w:hAnsi="Tahoma"/>
                <w:sz w:val="10"/>
                <w:szCs w:val="10"/>
              </w:rPr>
            </w:pPr>
          </w:p>
          <w:p w14:paraId="55584080" w14:textId="5151B967" w:rsidR="009740AC" w:rsidRDefault="009740AC" w:rsidP="00220D88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 w:rsidR="00220D88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  <w:p w14:paraId="35AF4724" w14:textId="77777777" w:rsidR="009740AC" w:rsidRDefault="009740AC" w:rsidP="009740AC">
            <w:pPr>
              <w:rPr>
                <w:rFonts w:ascii="Tahoma" w:hAnsi="Tahoma"/>
                <w:sz w:val="18"/>
              </w:rPr>
            </w:pPr>
          </w:p>
          <w:p w14:paraId="20490559" w14:textId="04CFFD34" w:rsidR="009740AC" w:rsidRDefault="009740AC" w:rsidP="0095214E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</w:rPr>
              <w:instrText xml:space="preserve"> FORMTEXT </w:instrText>
            </w:r>
            <w:r>
              <w:rPr>
                <w:rFonts w:ascii="Tahoma" w:hAnsi="Tahoma"/>
                <w:sz w:val="18"/>
              </w:rPr>
            </w:r>
            <w:r>
              <w:rPr>
                <w:rFonts w:ascii="Tahoma" w:hAnsi="Tahoma"/>
                <w:sz w:val="18"/>
              </w:rPr>
              <w:fldChar w:fldCharType="separate"/>
            </w:r>
            <w:r w:rsidR="00F0687B">
              <w:rPr>
                <w:rFonts w:ascii="Tahoma" w:hAnsi="Tahoma"/>
                <w:sz w:val="18"/>
              </w:rPr>
              <w:t> </w:t>
            </w:r>
            <w:r w:rsidR="00F0687B">
              <w:rPr>
                <w:rFonts w:ascii="Tahoma" w:hAnsi="Tahoma"/>
                <w:sz w:val="18"/>
              </w:rPr>
              <w:t> </w:t>
            </w:r>
            <w:r w:rsidR="00F0687B">
              <w:rPr>
                <w:rFonts w:ascii="Tahoma" w:hAnsi="Tahoma"/>
                <w:sz w:val="18"/>
              </w:rPr>
              <w:t> </w:t>
            </w:r>
            <w:r w:rsidR="00F0687B">
              <w:rPr>
                <w:rFonts w:ascii="Tahoma" w:hAnsi="Tahoma"/>
                <w:sz w:val="18"/>
              </w:rPr>
              <w:t> </w:t>
            </w:r>
            <w:r w:rsidR="00F0687B">
              <w:rPr>
                <w:rFonts w:ascii="Tahoma" w:hAnsi="Tahoma"/>
                <w:sz w:val="18"/>
              </w:rPr>
              <w:t> </w:t>
            </w:r>
            <w:r>
              <w:rPr>
                <w:rFonts w:ascii="Tahoma" w:hAnsi="Tahoma"/>
                <w:sz w:val="18"/>
              </w:rPr>
              <w:fldChar w:fldCharType="end"/>
            </w:r>
          </w:p>
          <w:p w14:paraId="2C5EF5EF" w14:textId="77777777" w:rsidR="009740AC" w:rsidRDefault="009740AC" w:rsidP="009740AC">
            <w:pPr>
              <w:rPr>
                <w:rFonts w:ascii="Tahoma" w:hAnsi="Tahoma"/>
                <w:sz w:val="18"/>
              </w:rPr>
            </w:pPr>
          </w:p>
          <w:p w14:paraId="520D9A0E" w14:textId="77777777" w:rsidR="009740AC" w:rsidRDefault="009740AC" w:rsidP="009740AC">
            <w:pPr>
              <w:rPr>
                <w:rFonts w:ascii="Tahoma" w:hAnsi="Tahoma"/>
                <w:sz w:val="18"/>
              </w:rPr>
            </w:pPr>
          </w:p>
          <w:p w14:paraId="6EDBE8D2" w14:textId="77777777" w:rsidR="009740AC" w:rsidRDefault="009740AC" w:rsidP="009740AC">
            <w:pPr>
              <w:rPr>
                <w:rFonts w:ascii="Tahoma" w:hAnsi="Tahoma"/>
                <w:sz w:val="18"/>
              </w:rPr>
            </w:pPr>
          </w:p>
          <w:p w14:paraId="057FA30C" w14:textId="77777777" w:rsidR="009740AC" w:rsidRDefault="009740AC" w:rsidP="009740AC">
            <w:pPr>
              <w:rPr>
                <w:rFonts w:ascii="Tahoma" w:hAnsi="Tahoma"/>
                <w:sz w:val="18"/>
              </w:rPr>
            </w:pPr>
          </w:p>
        </w:tc>
      </w:tr>
      <w:tr w:rsidR="009740AC" w14:paraId="01E6AA2A" w14:textId="77777777" w:rsidTr="00D43A23">
        <w:trPr>
          <w:gridAfter w:val="5"/>
          <w:wAfter w:w="20498" w:type="dxa"/>
          <w:cantSplit/>
        </w:trPr>
        <w:tc>
          <w:tcPr>
            <w:tcW w:w="430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22EE684" w14:textId="77777777" w:rsidR="009740AC" w:rsidRDefault="009740AC" w:rsidP="009740AC">
            <w:pPr>
              <w:rPr>
                <w:rFonts w:ascii="Tahoma" w:hAnsi="Tahoma"/>
                <w:sz w:val="14"/>
              </w:rPr>
            </w:pP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4E2228" w14:textId="77777777" w:rsidR="009740AC" w:rsidRDefault="009740AC" w:rsidP="009740AC">
            <w:pPr>
              <w:jc w:val="righ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Preparer:      </w:t>
            </w:r>
          </w:p>
        </w:tc>
        <w:tc>
          <w:tcPr>
            <w:tcW w:w="557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127F4" w14:textId="77777777" w:rsidR="009740AC" w:rsidRDefault="009740AC" w:rsidP="009740AC">
            <w:pPr>
              <w:rPr>
                <w:rFonts w:ascii="Tahoma" w:hAnsi="Tahoma"/>
                <w:sz w:val="14"/>
              </w:rPr>
            </w:pPr>
          </w:p>
        </w:tc>
      </w:tr>
      <w:tr w:rsidR="009740AC" w14:paraId="0FBCC0BF" w14:textId="77777777" w:rsidTr="00D43A23">
        <w:trPr>
          <w:gridAfter w:val="5"/>
          <w:wAfter w:w="20498" w:type="dxa"/>
          <w:cantSplit/>
        </w:trPr>
        <w:tc>
          <w:tcPr>
            <w:tcW w:w="430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91ABDBD" w14:textId="77777777" w:rsidR="009740AC" w:rsidRPr="00074A76" w:rsidRDefault="009740AC" w:rsidP="009740AC">
            <w:pPr>
              <w:rPr>
                <w:rFonts w:ascii="Tahoma" w:hAnsi="Tahoma"/>
                <w:sz w:val="14"/>
                <w:szCs w:val="14"/>
              </w:rPr>
            </w:pPr>
            <w:r w:rsidRPr="00074A76">
              <w:rPr>
                <w:rFonts w:ascii="Tahoma" w:hAnsi="Tahoma"/>
                <w:sz w:val="14"/>
                <w:szCs w:val="14"/>
              </w:rPr>
              <w:t xml:space="preserve">                                                                   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DC324" w14:textId="77777777" w:rsidR="009740AC" w:rsidRPr="00074A76" w:rsidRDefault="009740AC" w:rsidP="009740AC">
            <w:pPr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7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6437D9" w14:textId="77777777" w:rsidR="009740AC" w:rsidRPr="00074A76" w:rsidRDefault="009740AC" w:rsidP="009740AC">
            <w:pPr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557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F7373" w14:textId="5B778D78" w:rsidR="009740AC" w:rsidRPr="00074A76" w:rsidRDefault="009740AC" w:rsidP="009740AC">
            <w:pPr>
              <w:jc w:val="both"/>
              <w:rPr>
                <w:rFonts w:ascii="Tahoma" w:hAnsi="Tahoma"/>
                <w:sz w:val="14"/>
                <w:szCs w:val="14"/>
              </w:rPr>
            </w:pPr>
            <w:r w:rsidRPr="00074A76">
              <w:rPr>
                <w:rFonts w:ascii="Tahoma" w:hAnsi="Tahoma"/>
                <w:sz w:val="14"/>
                <w:szCs w:val="14"/>
              </w:rPr>
              <w:t xml:space="preserve"> </w:t>
            </w:r>
            <w:r w:rsidRPr="00074A76">
              <w:rPr>
                <w:rFonts w:ascii="Tahoma" w:hAnsi="Tahoma"/>
                <w:sz w:val="14"/>
                <w:szCs w:val="14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74A76">
              <w:rPr>
                <w:rFonts w:ascii="Tahoma" w:hAnsi="Tahoma"/>
                <w:sz w:val="14"/>
                <w:szCs w:val="14"/>
              </w:rPr>
              <w:instrText xml:space="preserve"> FORMTEXT </w:instrText>
            </w:r>
            <w:r w:rsidRPr="00074A76">
              <w:rPr>
                <w:rFonts w:ascii="Tahoma" w:hAnsi="Tahoma"/>
                <w:sz w:val="14"/>
                <w:szCs w:val="14"/>
              </w:rPr>
            </w:r>
            <w:r w:rsidRPr="00074A76">
              <w:rPr>
                <w:rFonts w:ascii="Tahoma" w:hAnsi="Tahoma"/>
                <w:sz w:val="14"/>
                <w:szCs w:val="14"/>
              </w:rPr>
              <w:fldChar w:fldCharType="separate"/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Pr="00074A76">
              <w:rPr>
                <w:rFonts w:ascii="Tahoma" w:hAnsi="Tahoma"/>
                <w:sz w:val="14"/>
                <w:szCs w:val="14"/>
              </w:rPr>
              <w:fldChar w:fldCharType="end"/>
            </w:r>
            <w:r w:rsidRPr="00074A76">
              <w:rPr>
                <w:rFonts w:ascii="Tahoma" w:hAnsi="Tahoma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740AC" w14:paraId="5473BA37" w14:textId="77777777" w:rsidTr="00D43A23">
        <w:trPr>
          <w:gridAfter w:val="5"/>
          <w:wAfter w:w="20498" w:type="dxa"/>
          <w:cantSplit/>
        </w:trPr>
        <w:tc>
          <w:tcPr>
            <w:tcW w:w="22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3B1B2E" w14:textId="77777777" w:rsidR="009740AC" w:rsidRPr="00835C41" w:rsidRDefault="009740AC" w:rsidP="009740AC">
            <w:pPr>
              <w:rPr>
                <w:rFonts w:ascii="Tahoma" w:hAnsi="Tahoma"/>
                <w:sz w:val="10"/>
                <w:szCs w:val="10"/>
              </w:rPr>
            </w:pP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8E8B9B" w14:textId="77777777" w:rsidR="009740AC" w:rsidRPr="00835C41" w:rsidRDefault="009740AC" w:rsidP="009740AC">
            <w:pPr>
              <w:rPr>
                <w:rFonts w:ascii="Tahoma" w:hAnsi="Tahoma"/>
                <w:sz w:val="10"/>
                <w:szCs w:val="10"/>
              </w:rPr>
            </w:pPr>
          </w:p>
        </w:tc>
        <w:tc>
          <w:tcPr>
            <w:tcW w:w="11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8E6F42" w14:textId="77777777" w:rsidR="009740AC" w:rsidRPr="00835C41" w:rsidRDefault="009740AC" w:rsidP="009740AC">
            <w:pPr>
              <w:rPr>
                <w:rFonts w:ascii="Tahoma" w:hAnsi="Tahoma"/>
                <w:sz w:val="10"/>
                <w:szCs w:val="10"/>
              </w:rPr>
            </w:pPr>
          </w:p>
        </w:tc>
        <w:tc>
          <w:tcPr>
            <w:tcW w:w="13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4F086D" w14:textId="77777777" w:rsidR="009740AC" w:rsidRPr="00835C41" w:rsidRDefault="009740AC" w:rsidP="009740AC">
            <w:pPr>
              <w:rPr>
                <w:rFonts w:ascii="Tahoma" w:hAnsi="Tahoma"/>
                <w:sz w:val="10"/>
                <w:szCs w:val="10"/>
              </w:rPr>
            </w:pPr>
          </w:p>
        </w:tc>
        <w:tc>
          <w:tcPr>
            <w:tcW w:w="557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E030214" w14:textId="77777777" w:rsidR="009740AC" w:rsidRPr="00835C41" w:rsidRDefault="009740AC" w:rsidP="009740AC">
            <w:pPr>
              <w:rPr>
                <w:rFonts w:ascii="Tahoma" w:hAnsi="Tahoma"/>
                <w:sz w:val="10"/>
                <w:szCs w:val="10"/>
              </w:rPr>
            </w:pPr>
            <w:r w:rsidRPr="00835C41">
              <w:rPr>
                <w:rFonts w:ascii="Tahoma" w:hAnsi="Tahoma"/>
                <w:sz w:val="10"/>
                <w:szCs w:val="10"/>
              </w:rPr>
              <w:t xml:space="preserve">   </w:t>
            </w:r>
          </w:p>
        </w:tc>
      </w:tr>
      <w:tr w:rsidR="009740AC" w14:paraId="1302BB90" w14:textId="77777777" w:rsidTr="00D43A23">
        <w:trPr>
          <w:gridAfter w:val="5"/>
          <w:wAfter w:w="20498" w:type="dxa"/>
          <w:cantSplit/>
          <w:trHeight w:val="209"/>
        </w:trPr>
        <w:tc>
          <w:tcPr>
            <w:tcW w:w="42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6BBC10B" w14:textId="5DFC1BA3" w:rsidR="009740AC" w:rsidRDefault="000713C0" w:rsidP="009740AC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4"/>
                <w:szCs w:val="14"/>
              </w:rPr>
              <w:t>Trained Personnel</w:t>
            </w:r>
            <w:r w:rsidR="009740AC" w:rsidRPr="00074A76">
              <w:rPr>
                <w:rFonts w:ascii="Tahoma" w:hAnsi="Tahoma"/>
                <w:sz w:val="14"/>
                <w:szCs w:val="1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9740AC" w:rsidRPr="00074A76">
              <w:rPr>
                <w:rFonts w:ascii="Tahoma" w:hAnsi="Tahoma"/>
                <w:sz w:val="14"/>
                <w:szCs w:val="14"/>
              </w:rPr>
              <w:instrText xml:space="preserve"> FORMTEXT </w:instrText>
            </w:r>
            <w:r w:rsidR="009740AC" w:rsidRPr="00074A76">
              <w:rPr>
                <w:rFonts w:ascii="Tahoma" w:hAnsi="Tahoma"/>
                <w:sz w:val="14"/>
                <w:szCs w:val="14"/>
              </w:rPr>
            </w:r>
            <w:r w:rsidR="009740AC" w:rsidRPr="00074A76">
              <w:rPr>
                <w:rFonts w:ascii="Tahoma" w:hAnsi="Tahoma"/>
                <w:sz w:val="14"/>
                <w:szCs w:val="14"/>
              </w:rPr>
              <w:fldChar w:fldCharType="separate"/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9740AC" w:rsidRPr="00074A76">
              <w:rPr>
                <w:rFonts w:ascii="Tahoma" w:hAnsi="Tahoma"/>
                <w:sz w:val="14"/>
                <w:szCs w:val="14"/>
              </w:rPr>
              <w:fldChar w:fldCharType="end"/>
            </w:r>
          </w:p>
        </w:tc>
        <w:tc>
          <w:tcPr>
            <w:tcW w:w="13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9C6DF" w14:textId="77777777" w:rsidR="009740AC" w:rsidRPr="007F7562" w:rsidRDefault="009740AC" w:rsidP="009740AC">
            <w:pPr>
              <w:jc w:val="right"/>
              <w:rPr>
                <w:rFonts w:ascii="Tahoma" w:hAnsi="Tahoma"/>
                <w:sz w:val="14"/>
                <w:szCs w:val="14"/>
              </w:rPr>
            </w:pPr>
            <w:r>
              <w:rPr>
                <w:rFonts w:ascii="Tahoma" w:hAnsi="Tahoma"/>
                <w:sz w:val="14"/>
                <w:szCs w:val="14"/>
              </w:rPr>
              <w:t>Reviewer:</w:t>
            </w:r>
          </w:p>
        </w:tc>
        <w:tc>
          <w:tcPr>
            <w:tcW w:w="557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F26DC" w14:textId="77777777" w:rsidR="009740AC" w:rsidRDefault="009740AC" w:rsidP="009740AC">
            <w:pPr>
              <w:rPr>
                <w:rFonts w:ascii="Tahoma" w:hAnsi="Tahoma"/>
                <w:sz w:val="18"/>
              </w:rPr>
            </w:pPr>
          </w:p>
        </w:tc>
      </w:tr>
      <w:tr w:rsidR="009740AC" w14:paraId="37E8C191" w14:textId="77777777" w:rsidTr="00D43A23">
        <w:trPr>
          <w:gridAfter w:val="5"/>
          <w:wAfter w:w="20498" w:type="dxa"/>
          <w:cantSplit/>
          <w:trHeight w:val="209"/>
        </w:trPr>
        <w:tc>
          <w:tcPr>
            <w:tcW w:w="556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AE23DAE" w14:textId="739E51CC" w:rsidR="009740AC" w:rsidRPr="00074A76" w:rsidRDefault="00160A0E" w:rsidP="009740AC">
            <w:pPr>
              <w:rPr>
                <w:rFonts w:ascii="Tahoma" w:hAnsi="Tahoma"/>
                <w:sz w:val="14"/>
                <w:szCs w:val="14"/>
              </w:rPr>
            </w:pPr>
            <w:r>
              <w:rPr>
                <w:rFonts w:ascii="Tahoma" w:hAnsi="Tahoma"/>
                <w:sz w:val="14"/>
                <w:szCs w:val="14"/>
              </w:rPr>
              <w:t>Mgr.</w:t>
            </w:r>
            <w:r w:rsidR="009740AC" w:rsidRPr="00074A76">
              <w:rPr>
                <w:rFonts w:ascii="Tahoma" w:hAnsi="Tahoma"/>
                <w:sz w:val="14"/>
                <w:szCs w:val="1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9740AC" w:rsidRPr="00074A76">
              <w:rPr>
                <w:rFonts w:ascii="Tahoma" w:hAnsi="Tahoma"/>
                <w:sz w:val="14"/>
                <w:szCs w:val="14"/>
              </w:rPr>
              <w:instrText xml:space="preserve"> FORMTEXT </w:instrText>
            </w:r>
            <w:r w:rsidR="009740AC" w:rsidRPr="00074A76">
              <w:rPr>
                <w:rFonts w:ascii="Tahoma" w:hAnsi="Tahoma"/>
                <w:sz w:val="14"/>
                <w:szCs w:val="14"/>
              </w:rPr>
            </w:r>
            <w:r w:rsidR="009740AC" w:rsidRPr="00074A76">
              <w:rPr>
                <w:rFonts w:ascii="Tahoma" w:hAnsi="Tahoma"/>
                <w:sz w:val="14"/>
                <w:szCs w:val="14"/>
              </w:rPr>
              <w:fldChar w:fldCharType="separate"/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9740AC" w:rsidRPr="00074A76">
              <w:rPr>
                <w:rFonts w:ascii="Tahoma" w:hAnsi="Tahoma"/>
                <w:sz w:val="14"/>
                <w:szCs w:val="14"/>
              </w:rPr>
              <w:fldChar w:fldCharType="end"/>
            </w:r>
          </w:p>
        </w:tc>
        <w:tc>
          <w:tcPr>
            <w:tcW w:w="557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52929" w14:textId="52B149CB" w:rsidR="009740AC" w:rsidRPr="00074A76" w:rsidRDefault="009740AC" w:rsidP="009740AC">
            <w:pPr>
              <w:rPr>
                <w:rFonts w:ascii="Tahoma" w:hAnsi="Tahoma"/>
                <w:sz w:val="14"/>
                <w:szCs w:val="14"/>
              </w:rPr>
            </w:pPr>
            <w:r w:rsidRPr="00074A76">
              <w:rPr>
                <w:rFonts w:ascii="Tahoma" w:hAnsi="Tahoma"/>
                <w:sz w:val="14"/>
                <w:szCs w:val="14"/>
              </w:rPr>
              <w:t xml:space="preserve"> </w:t>
            </w:r>
            <w:r w:rsidRPr="00074A76">
              <w:rPr>
                <w:rFonts w:ascii="Tahoma" w:hAnsi="Tahoma"/>
                <w:sz w:val="14"/>
                <w:szCs w:val="1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74A76">
              <w:rPr>
                <w:rFonts w:ascii="Tahoma" w:hAnsi="Tahoma"/>
                <w:sz w:val="14"/>
                <w:szCs w:val="14"/>
              </w:rPr>
              <w:instrText xml:space="preserve"> FORMTEXT </w:instrText>
            </w:r>
            <w:r w:rsidRPr="00074A76">
              <w:rPr>
                <w:rFonts w:ascii="Tahoma" w:hAnsi="Tahoma"/>
                <w:sz w:val="14"/>
                <w:szCs w:val="14"/>
              </w:rPr>
            </w:r>
            <w:r w:rsidRPr="00074A76">
              <w:rPr>
                <w:rFonts w:ascii="Tahoma" w:hAnsi="Tahoma"/>
                <w:sz w:val="14"/>
                <w:szCs w:val="14"/>
              </w:rPr>
              <w:fldChar w:fldCharType="separate"/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="00170FBA">
              <w:rPr>
                <w:rFonts w:ascii="Tahoma" w:hAnsi="Tahoma"/>
                <w:sz w:val="14"/>
                <w:szCs w:val="14"/>
              </w:rPr>
              <w:t> </w:t>
            </w:r>
            <w:r w:rsidRPr="00074A76">
              <w:rPr>
                <w:rFonts w:ascii="Tahoma" w:hAnsi="Tahoma"/>
                <w:sz w:val="14"/>
                <w:szCs w:val="14"/>
              </w:rPr>
              <w:fldChar w:fldCharType="end"/>
            </w:r>
          </w:p>
        </w:tc>
      </w:tr>
      <w:tr w:rsidR="009740AC" w14:paraId="53A88957" w14:textId="77777777" w:rsidTr="002751D2">
        <w:trPr>
          <w:gridAfter w:val="5"/>
          <w:wAfter w:w="20498" w:type="dxa"/>
          <w:cantSplit/>
          <w:trHeight w:val="92"/>
        </w:trPr>
        <w:tc>
          <w:tcPr>
            <w:tcW w:w="11146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1C450225" w14:textId="02BC871F" w:rsidR="00087EBC" w:rsidRDefault="00160A0E" w:rsidP="009740AC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Director</w:t>
            </w:r>
          </w:p>
          <w:p w14:paraId="7756AFF0" w14:textId="5C5DF9CD" w:rsidR="009740AC" w:rsidRDefault="009740AC" w:rsidP="009740AC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  </w:t>
            </w:r>
            <w:r w:rsidRPr="00074A76">
              <w:rPr>
                <w:rFonts w:ascii="Tahoma" w:hAnsi="Tahoma"/>
                <w:sz w:val="14"/>
                <w:szCs w:val="1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074A76">
              <w:rPr>
                <w:rFonts w:ascii="Tahoma" w:hAnsi="Tahoma"/>
                <w:sz w:val="14"/>
                <w:szCs w:val="14"/>
              </w:rPr>
              <w:instrText xml:space="preserve"> FORMTEXT </w:instrText>
            </w:r>
            <w:r w:rsidRPr="00074A76">
              <w:rPr>
                <w:rFonts w:ascii="Tahoma" w:hAnsi="Tahoma"/>
                <w:sz w:val="14"/>
                <w:szCs w:val="14"/>
              </w:rPr>
            </w:r>
            <w:r w:rsidRPr="00074A76">
              <w:rPr>
                <w:rFonts w:ascii="Tahoma" w:hAnsi="Tahoma"/>
                <w:sz w:val="14"/>
                <w:szCs w:val="14"/>
              </w:rPr>
              <w:fldChar w:fldCharType="separate"/>
            </w:r>
            <w:r w:rsidR="00BD7FBE">
              <w:rPr>
                <w:rFonts w:ascii="Tahoma" w:hAnsi="Tahoma"/>
                <w:sz w:val="14"/>
                <w:szCs w:val="14"/>
              </w:rPr>
              <w:t xml:space="preserve"> </w:t>
            </w:r>
            <w:r w:rsidRPr="00074A76">
              <w:rPr>
                <w:rFonts w:ascii="Tahoma" w:hAnsi="Tahoma"/>
                <w:sz w:val="14"/>
                <w:szCs w:val="14"/>
              </w:rPr>
              <w:fldChar w:fldCharType="end"/>
            </w:r>
          </w:p>
        </w:tc>
      </w:tr>
      <w:tr w:rsidR="00CA0C8F" w14:paraId="38657650" w14:textId="77777777" w:rsidTr="00C90F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single" w:sz="2" w:space="0" w:color="auto"/>
          </w:tblBorders>
        </w:tblPrEx>
        <w:trPr>
          <w:gridBefore w:val="1"/>
          <w:gridAfter w:val="4"/>
          <w:wBefore w:w="58" w:type="dxa"/>
          <w:wAfter w:w="20383" w:type="dxa"/>
          <w:cantSplit/>
          <w:trHeight w:val="3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3A9B1E4" w14:textId="77777777" w:rsidR="00CA0C8F" w:rsidRDefault="00CA0C8F" w:rsidP="00CA0C8F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CC: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A1ECB" w14:textId="187E159B" w:rsidR="00CA0C8F" w:rsidRDefault="00CA0C8F" w:rsidP="00CA0C8F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/>
                <w:sz w:val="14"/>
              </w:rPr>
              <w:instrText xml:space="preserve"> FORMCHECKBOX </w:instrText>
            </w:r>
            <w:r>
              <w:rPr>
                <w:rFonts w:ascii="Tahoma" w:hAnsi="Tahoma"/>
                <w:sz w:val="14"/>
              </w:rPr>
            </w:r>
            <w:r>
              <w:rPr>
                <w:rFonts w:ascii="Tahoma" w:hAnsi="Tahoma"/>
                <w:sz w:val="14"/>
              </w:rPr>
              <w:fldChar w:fldCharType="separate"/>
            </w:r>
            <w:r>
              <w:rPr>
                <w:rFonts w:ascii="Tahoma" w:hAnsi="Tahoma"/>
                <w:sz w:val="14"/>
              </w:rPr>
              <w:fldChar w:fldCharType="end"/>
            </w:r>
            <w:r>
              <w:rPr>
                <w:rFonts w:ascii="Tahoma" w:hAnsi="Tahoma"/>
                <w:sz w:val="14"/>
              </w:rPr>
              <w:t xml:space="preserve"> Kelli Vitale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1C169B" w14:textId="76E333E6" w:rsidR="00CA0C8F" w:rsidRDefault="00CA0C8F" w:rsidP="00CA0C8F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/>
                <w:sz w:val="14"/>
              </w:rPr>
              <w:instrText xml:space="preserve"> FORMCHECKBOX </w:instrText>
            </w:r>
            <w:r>
              <w:rPr>
                <w:rFonts w:ascii="Tahoma" w:hAnsi="Tahoma"/>
                <w:sz w:val="14"/>
              </w:rPr>
            </w:r>
            <w:r>
              <w:rPr>
                <w:rFonts w:ascii="Tahoma" w:hAnsi="Tahoma"/>
                <w:sz w:val="14"/>
              </w:rPr>
              <w:fldChar w:fldCharType="separate"/>
            </w:r>
            <w:r>
              <w:rPr>
                <w:rFonts w:ascii="Tahoma" w:hAnsi="Tahoma"/>
                <w:sz w:val="14"/>
              </w:rPr>
              <w:fldChar w:fldCharType="end"/>
            </w:r>
            <w:r>
              <w:rPr>
                <w:rFonts w:ascii="Tahoma" w:hAnsi="Tahoma"/>
                <w:sz w:val="14"/>
              </w:rPr>
              <w:t>Brandon Chapman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9C0F60" w14:textId="001EB92C" w:rsidR="00CA0C8F" w:rsidRDefault="00CA0C8F" w:rsidP="00CA0C8F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  <w:sz w:val="14"/>
              </w:rPr>
              <w:instrText xml:space="preserve"> FORMCHECKBOX </w:instrText>
            </w:r>
            <w:r>
              <w:rPr>
                <w:rFonts w:ascii="Tahoma" w:hAnsi="Tahoma"/>
                <w:sz w:val="14"/>
              </w:rPr>
            </w:r>
            <w:r>
              <w:rPr>
                <w:rFonts w:ascii="Tahoma" w:hAnsi="Tahoma"/>
                <w:sz w:val="14"/>
              </w:rPr>
              <w:fldChar w:fldCharType="separate"/>
            </w:r>
            <w:r>
              <w:rPr>
                <w:rFonts w:ascii="Tahoma" w:hAnsi="Tahoma"/>
                <w:sz w:val="14"/>
              </w:rPr>
              <w:fldChar w:fldCharType="end"/>
            </w:r>
            <w:r>
              <w:rPr>
                <w:rFonts w:ascii="Tahoma" w:hAnsi="Tahoma"/>
                <w:sz w:val="14"/>
              </w:rPr>
              <w:t xml:space="preserve">Bus Mgr.     </w:t>
            </w:r>
          </w:p>
        </w:tc>
        <w:tc>
          <w:tcPr>
            <w:tcW w:w="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06B244" w14:textId="732B351C" w:rsidR="00CA0C8F" w:rsidRDefault="00C90F27" w:rsidP="00CA0C8F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/>
                <w:sz w:val="14"/>
              </w:rPr>
              <w:instrText xml:space="preserve"> FORMCHECKBOX </w:instrText>
            </w:r>
            <w:r>
              <w:rPr>
                <w:rFonts w:ascii="Tahoma" w:hAnsi="Tahoma"/>
                <w:sz w:val="14"/>
              </w:rPr>
            </w:r>
            <w:r>
              <w:rPr>
                <w:rFonts w:ascii="Tahoma" w:hAnsi="Tahoma"/>
                <w:sz w:val="14"/>
              </w:rPr>
              <w:fldChar w:fldCharType="separate"/>
            </w:r>
            <w:r>
              <w:rPr>
                <w:rFonts w:ascii="Tahoma" w:hAnsi="Tahoma"/>
                <w:sz w:val="14"/>
              </w:rPr>
              <w:fldChar w:fldCharType="end"/>
            </w:r>
            <w:r w:rsidR="00CA0C8F">
              <w:rPr>
                <w:rFonts w:ascii="Tahoma" w:hAnsi="Tahoma"/>
                <w:sz w:val="14"/>
              </w:rPr>
              <w:t>Trained Personnel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AF18CC1" w14:textId="77777777" w:rsidR="00CA0C8F" w:rsidRDefault="00CA0C8F" w:rsidP="00CA0C8F">
            <w:pPr>
              <w:rPr>
                <w:rFonts w:ascii="Tahoma" w:hAnsi="Tahoma"/>
                <w:sz w:val="14"/>
              </w:rPr>
            </w:pPr>
          </w:p>
        </w:tc>
        <w:tc>
          <w:tcPr>
            <w:tcW w:w="1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B1AED7" w14:textId="2B903762" w:rsidR="00CA0C8F" w:rsidRDefault="00CA0C8F" w:rsidP="00CA0C8F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/>
                <w:sz w:val="14"/>
              </w:rPr>
              <w:instrText xml:space="preserve"> FORMCHECKBOX </w:instrText>
            </w:r>
            <w:r>
              <w:rPr>
                <w:rFonts w:ascii="Tahoma" w:hAnsi="Tahoma"/>
                <w:sz w:val="14"/>
              </w:rPr>
            </w:r>
            <w:r>
              <w:rPr>
                <w:rFonts w:ascii="Tahoma" w:hAnsi="Tahoma"/>
                <w:sz w:val="14"/>
              </w:rPr>
              <w:fldChar w:fldCharType="separate"/>
            </w:r>
            <w:r>
              <w:rPr>
                <w:rFonts w:ascii="Tahoma" w:hAnsi="Tahoma"/>
                <w:sz w:val="14"/>
              </w:rPr>
              <w:fldChar w:fldCharType="end"/>
            </w:r>
            <w:r>
              <w:rPr>
                <w:rFonts w:ascii="Tahoma" w:hAnsi="Tahoma"/>
                <w:sz w:val="14"/>
              </w:rPr>
              <w:t xml:space="preserve"> Hanson &amp; Bridgett</w:t>
            </w:r>
            <w:r w:rsidR="00087EBC">
              <w:rPr>
                <w:rFonts w:ascii="Tahoma" w:hAnsi="Tahoma"/>
                <w:sz w:val="14"/>
              </w:rPr>
              <w:t xml:space="preserve">                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8D4924" w14:textId="56A9789A" w:rsidR="00CA0C8F" w:rsidRDefault="00087EBC" w:rsidP="00CA0C8F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           </w:t>
            </w:r>
            <w:r>
              <w:rPr>
                <w:rFonts w:ascii="Tahoma" w:hAnsi="Tahoma"/>
                <w:sz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/>
                <w:sz w:val="14"/>
              </w:rPr>
              <w:instrText xml:space="preserve"> FORMCHECKBOX </w:instrText>
            </w:r>
            <w:r>
              <w:rPr>
                <w:rFonts w:ascii="Tahoma" w:hAnsi="Tahoma"/>
                <w:sz w:val="14"/>
              </w:rPr>
            </w:r>
            <w:r>
              <w:rPr>
                <w:rFonts w:ascii="Tahoma" w:hAnsi="Tahoma"/>
                <w:sz w:val="14"/>
              </w:rPr>
              <w:fldChar w:fldCharType="separate"/>
            </w:r>
            <w:r>
              <w:rPr>
                <w:rFonts w:ascii="Tahoma" w:hAnsi="Tahoma"/>
                <w:sz w:val="14"/>
              </w:rPr>
              <w:fldChar w:fldCharType="end"/>
            </w:r>
            <w:r>
              <w:rPr>
                <w:rFonts w:ascii="Tahoma" w:hAnsi="Tahoma"/>
                <w:sz w:val="14"/>
              </w:rPr>
              <w:t xml:space="preserve"> Other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3BDE84" w14:textId="77D1CB54" w:rsidR="00CA0C8F" w:rsidRDefault="00CA0C8F" w:rsidP="00CA0C8F">
            <w:pPr>
              <w:rPr>
                <w:rFonts w:ascii="Tahoma" w:hAnsi="Tahoma"/>
                <w:sz w:val="14"/>
              </w:rPr>
            </w:pPr>
          </w:p>
        </w:tc>
        <w:tc>
          <w:tcPr>
            <w:tcW w:w="3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D45248" w14:textId="3E848928" w:rsidR="00CA0C8F" w:rsidRDefault="00CA0C8F" w:rsidP="00CA0C8F">
            <w:pPr>
              <w:rPr>
                <w:rFonts w:ascii="Tahoma" w:hAnsi="Tahoma"/>
                <w:sz w:val="14"/>
              </w:rPr>
            </w:pPr>
          </w:p>
        </w:tc>
      </w:tr>
    </w:tbl>
    <w:p w14:paraId="2E2AD11F" w14:textId="77777777" w:rsidR="0095214E" w:rsidRDefault="0095214E" w:rsidP="007C1D5C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502061EF" w14:textId="77777777" w:rsidR="0095214E" w:rsidRDefault="0095214E" w:rsidP="007C1D5C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64613EB4" w14:textId="77777777" w:rsidR="0095214E" w:rsidRDefault="0095214E" w:rsidP="007C1D5C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5B6D27EF" w14:textId="736D59C9" w:rsidR="007C1D5C" w:rsidRPr="004C1F7E" w:rsidRDefault="007C1D5C" w:rsidP="004C1F7E">
      <w:pPr>
        <w:rPr>
          <w:sz w:val="40"/>
          <w:szCs w:val="40"/>
        </w:rPr>
      </w:pPr>
    </w:p>
    <w:sectPr w:rsidR="007C1D5C" w:rsidRPr="004C1F7E" w:rsidSect="00D5169D">
      <w:footerReference w:type="default" r:id="rId12"/>
      <w:pgSz w:w="12240" w:h="20160" w:code="5"/>
      <w:pgMar w:top="691" w:right="504" w:bottom="432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58C8" w14:textId="77777777" w:rsidR="00C17D5C" w:rsidRDefault="00C17D5C">
      <w:r>
        <w:separator/>
      </w:r>
    </w:p>
  </w:endnote>
  <w:endnote w:type="continuationSeparator" w:id="0">
    <w:p w14:paraId="65128246" w14:textId="77777777" w:rsidR="00C17D5C" w:rsidRDefault="00C1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BA25" w14:textId="1DE0E01F" w:rsidR="0061023C" w:rsidRDefault="0061023C">
    <w:pPr>
      <w:pStyle w:val="Footer"/>
      <w:jc w:val="right"/>
    </w:pPr>
  </w:p>
  <w:p w14:paraId="2D710D55" w14:textId="77777777" w:rsidR="0061023C" w:rsidRDefault="00610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F2EE" w14:textId="77777777" w:rsidR="00C17D5C" w:rsidRDefault="00C17D5C">
      <w:r>
        <w:separator/>
      </w:r>
    </w:p>
  </w:footnote>
  <w:footnote w:type="continuationSeparator" w:id="0">
    <w:p w14:paraId="69AD4626" w14:textId="77777777" w:rsidR="00C17D5C" w:rsidRDefault="00C17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1CB5"/>
    <w:multiLevelType w:val="hybridMultilevel"/>
    <w:tmpl w:val="E18EA1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96E00"/>
    <w:multiLevelType w:val="hybridMultilevel"/>
    <w:tmpl w:val="641AA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41B0"/>
    <w:multiLevelType w:val="hybridMultilevel"/>
    <w:tmpl w:val="FF9A6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C1CED"/>
    <w:multiLevelType w:val="hybridMultilevel"/>
    <w:tmpl w:val="B32C3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97DF4"/>
    <w:multiLevelType w:val="hybridMultilevel"/>
    <w:tmpl w:val="B6346F9C"/>
    <w:lvl w:ilvl="0" w:tplc="136C5F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A5E44C2">
      <w:start w:val="1"/>
      <w:numFmt w:val="lowerRoman"/>
      <w:lvlText w:val="%3."/>
      <w:lvlJc w:val="right"/>
      <w:pPr>
        <w:ind w:left="2160" w:hanging="180"/>
      </w:pPr>
      <w:rPr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D28B4"/>
    <w:multiLevelType w:val="hybridMultilevel"/>
    <w:tmpl w:val="62F2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944641">
    <w:abstractNumId w:val="3"/>
  </w:num>
  <w:num w:numId="2" w16cid:durableId="776339651">
    <w:abstractNumId w:val="5"/>
  </w:num>
  <w:num w:numId="3" w16cid:durableId="1364138639">
    <w:abstractNumId w:val="1"/>
  </w:num>
  <w:num w:numId="4" w16cid:durableId="1057633499">
    <w:abstractNumId w:val="2"/>
  </w:num>
  <w:num w:numId="5" w16cid:durableId="1646810434">
    <w:abstractNumId w:val="0"/>
  </w:num>
  <w:num w:numId="6" w16cid:durableId="847907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02"/>
    <w:rsid w:val="00001688"/>
    <w:rsid w:val="00012094"/>
    <w:rsid w:val="00012E62"/>
    <w:rsid w:val="00013621"/>
    <w:rsid w:val="00014153"/>
    <w:rsid w:val="00015C5B"/>
    <w:rsid w:val="00021163"/>
    <w:rsid w:val="000232A8"/>
    <w:rsid w:val="00023EE1"/>
    <w:rsid w:val="00025D9B"/>
    <w:rsid w:val="00026A1F"/>
    <w:rsid w:val="00034D1D"/>
    <w:rsid w:val="00036EFC"/>
    <w:rsid w:val="000375B4"/>
    <w:rsid w:val="00037AEB"/>
    <w:rsid w:val="00042660"/>
    <w:rsid w:val="000431F2"/>
    <w:rsid w:val="00043515"/>
    <w:rsid w:val="00043FFD"/>
    <w:rsid w:val="00047081"/>
    <w:rsid w:val="00047A10"/>
    <w:rsid w:val="00047F67"/>
    <w:rsid w:val="00051BD2"/>
    <w:rsid w:val="000533D0"/>
    <w:rsid w:val="000537DD"/>
    <w:rsid w:val="000577AC"/>
    <w:rsid w:val="00057D9E"/>
    <w:rsid w:val="0006326D"/>
    <w:rsid w:val="00067E0B"/>
    <w:rsid w:val="00067F8B"/>
    <w:rsid w:val="000713C0"/>
    <w:rsid w:val="0007381E"/>
    <w:rsid w:val="00074A76"/>
    <w:rsid w:val="00075ACF"/>
    <w:rsid w:val="000816C2"/>
    <w:rsid w:val="00081D5A"/>
    <w:rsid w:val="00085CE6"/>
    <w:rsid w:val="00087EBC"/>
    <w:rsid w:val="00090E91"/>
    <w:rsid w:val="00092468"/>
    <w:rsid w:val="0009315B"/>
    <w:rsid w:val="00093A12"/>
    <w:rsid w:val="00093B81"/>
    <w:rsid w:val="0009511A"/>
    <w:rsid w:val="00097150"/>
    <w:rsid w:val="000A0855"/>
    <w:rsid w:val="000A0C78"/>
    <w:rsid w:val="000A10F3"/>
    <w:rsid w:val="000A2F37"/>
    <w:rsid w:val="000A4893"/>
    <w:rsid w:val="000A73B3"/>
    <w:rsid w:val="000B2014"/>
    <w:rsid w:val="000B2414"/>
    <w:rsid w:val="000B28F7"/>
    <w:rsid w:val="000B3015"/>
    <w:rsid w:val="000C0957"/>
    <w:rsid w:val="000C4887"/>
    <w:rsid w:val="000D21B7"/>
    <w:rsid w:val="000E534B"/>
    <w:rsid w:val="000E77FE"/>
    <w:rsid w:val="000E7E43"/>
    <w:rsid w:val="000F2E59"/>
    <w:rsid w:val="000F3398"/>
    <w:rsid w:val="001024F2"/>
    <w:rsid w:val="00104FB1"/>
    <w:rsid w:val="0010542E"/>
    <w:rsid w:val="001113C9"/>
    <w:rsid w:val="001123B6"/>
    <w:rsid w:val="00112627"/>
    <w:rsid w:val="00113680"/>
    <w:rsid w:val="001149C8"/>
    <w:rsid w:val="001154DF"/>
    <w:rsid w:val="00115D9C"/>
    <w:rsid w:val="00120218"/>
    <w:rsid w:val="0012052A"/>
    <w:rsid w:val="0012080A"/>
    <w:rsid w:val="00123C0D"/>
    <w:rsid w:val="00127E23"/>
    <w:rsid w:val="001329B4"/>
    <w:rsid w:val="00133AF5"/>
    <w:rsid w:val="0013517B"/>
    <w:rsid w:val="00137B6B"/>
    <w:rsid w:val="00137C47"/>
    <w:rsid w:val="00141DF6"/>
    <w:rsid w:val="001431DE"/>
    <w:rsid w:val="001431E8"/>
    <w:rsid w:val="00145DE5"/>
    <w:rsid w:val="001517ED"/>
    <w:rsid w:val="00151B11"/>
    <w:rsid w:val="0015258D"/>
    <w:rsid w:val="00155E1E"/>
    <w:rsid w:val="001608E4"/>
    <w:rsid w:val="00160A0E"/>
    <w:rsid w:val="0016191E"/>
    <w:rsid w:val="001628A4"/>
    <w:rsid w:val="00163375"/>
    <w:rsid w:val="001637BE"/>
    <w:rsid w:val="00165FBF"/>
    <w:rsid w:val="00170FBA"/>
    <w:rsid w:val="0017114C"/>
    <w:rsid w:val="0017487A"/>
    <w:rsid w:val="00174F7B"/>
    <w:rsid w:val="00174F83"/>
    <w:rsid w:val="00177992"/>
    <w:rsid w:val="001825AC"/>
    <w:rsid w:val="001825CA"/>
    <w:rsid w:val="00183973"/>
    <w:rsid w:val="00190912"/>
    <w:rsid w:val="00192471"/>
    <w:rsid w:val="0019263E"/>
    <w:rsid w:val="0019650E"/>
    <w:rsid w:val="001967CB"/>
    <w:rsid w:val="001A2030"/>
    <w:rsid w:val="001B0A26"/>
    <w:rsid w:val="001B11CA"/>
    <w:rsid w:val="001B15FD"/>
    <w:rsid w:val="001B1CE6"/>
    <w:rsid w:val="001B4A25"/>
    <w:rsid w:val="001C5C72"/>
    <w:rsid w:val="001C7230"/>
    <w:rsid w:val="001C7ACD"/>
    <w:rsid w:val="001D6ED4"/>
    <w:rsid w:val="001D7A9D"/>
    <w:rsid w:val="001D7EF2"/>
    <w:rsid w:val="001E0E47"/>
    <w:rsid w:val="001E0EBD"/>
    <w:rsid w:val="001E4072"/>
    <w:rsid w:val="001E503A"/>
    <w:rsid w:val="001E7FD4"/>
    <w:rsid w:val="001F11BD"/>
    <w:rsid w:val="001F1428"/>
    <w:rsid w:val="001F5D1C"/>
    <w:rsid w:val="001F6C4C"/>
    <w:rsid w:val="001F7D0A"/>
    <w:rsid w:val="002016AA"/>
    <w:rsid w:val="002116AD"/>
    <w:rsid w:val="002141F8"/>
    <w:rsid w:val="00214217"/>
    <w:rsid w:val="00215434"/>
    <w:rsid w:val="00215B00"/>
    <w:rsid w:val="00217EAC"/>
    <w:rsid w:val="002206D5"/>
    <w:rsid w:val="00220D88"/>
    <w:rsid w:val="0022143F"/>
    <w:rsid w:val="00224471"/>
    <w:rsid w:val="00225799"/>
    <w:rsid w:val="0022642D"/>
    <w:rsid w:val="002270D6"/>
    <w:rsid w:val="00231791"/>
    <w:rsid w:val="00232513"/>
    <w:rsid w:val="002326E3"/>
    <w:rsid w:val="0023765A"/>
    <w:rsid w:val="00237832"/>
    <w:rsid w:val="0023796F"/>
    <w:rsid w:val="002431C6"/>
    <w:rsid w:val="00251008"/>
    <w:rsid w:val="00251525"/>
    <w:rsid w:val="00252788"/>
    <w:rsid w:val="00256B18"/>
    <w:rsid w:val="00260CB7"/>
    <w:rsid w:val="0026669E"/>
    <w:rsid w:val="0027008C"/>
    <w:rsid w:val="002711E5"/>
    <w:rsid w:val="002751D2"/>
    <w:rsid w:val="002755EE"/>
    <w:rsid w:val="00275AFD"/>
    <w:rsid w:val="002801E6"/>
    <w:rsid w:val="00283934"/>
    <w:rsid w:val="00287935"/>
    <w:rsid w:val="00287A54"/>
    <w:rsid w:val="0029050C"/>
    <w:rsid w:val="00294014"/>
    <w:rsid w:val="002A03B2"/>
    <w:rsid w:val="002A6CC3"/>
    <w:rsid w:val="002A79A5"/>
    <w:rsid w:val="002B289E"/>
    <w:rsid w:val="002B31D8"/>
    <w:rsid w:val="002B3397"/>
    <w:rsid w:val="002B5C17"/>
    <w:rsid w:val="002B6030"/>
    <w:rsid w:val="002B6FE8"/>
    <w:rsid w:val="002C0C47"/>
    <w:rsid w:val="002C1D85"/>
    <w:rsid w:val="002C473B"/>
    <w:rsid w:val="002C5B6D"/>
    <w:rsid w:val="002D138E"/>
    <w:rsid w:val="002D1E9B"/>
    <w:rsid w:val="002D232A"/>
    <w:rsid w:val="002D628B"/>
    <w:rsid w:val="002D635E"/>
    <w:rsid w:val="002E14F1"/>
    <w:rsid w:val="002E254B"/>
    <w:rsid w:val="002E2630"/>
    <w:rsid w:val="002E295B"/>
    <w:rsid w:val="002E4D4C"/>
    <w:rsid w:val="002E5159"/>
    <w:rsid w:val="002E6274"/>
    <w:rsid w:val="002F173A"/>
    <w:rsid w:val="002F2151"/>
    <w:rsid w:val="002F548D"/>
    <w:rsid w:val="00300F52"/>
    <w:rsid w:val="003013B8"/>
    <w:rsid w:val="00303175"/>
    <w:rsid w:val="003079EC"/>
    <w:rsid w:val="003130E2"/>
    <w:rsid w:val="00316D55"/>
    <w:rsid w:val="00320183"/>
    <w:rsid w:val="00324B3F"/>
    <w:rsid w:val="00327D86"/>
    <w:rsid w:val="003325EA"/>
    <w:rsid w:val="00337A4A"/>
    <w:rsid w:val="003469EB"/>
    <w:rsid w:val="003479BF"/>
    <w:rsid w:val="00347FB2"/>
    <w:rsid w:val="0035115A"/>
    <w:rsid w:val="00352D75"/>
    <w:rsid w:val="00353EB9"/>
    <w:rsid w:val="0035505E"/>
    <w:rsid w:val="0035593D"/>
    <w:rsid w:val="00363BCA"/>
    <w:rsid w:val="00365F6D"/>
    <w:rsid w:val="00367357"/>
    <w:rsid w:val="0037098D"/>
    <w:rsid w:val="003720CF"/>
    <w:rsid w:val="00374849"/>
    <w:rsid w:val="00375F4C"/>
    <w:rsid w:val="0038035A"/>
    <w:rsid w:val="003834F8"/>
    <w:rsid w:val="00384C9E"/>
    <w:rsid w:val="00384E74"/>
    <w:rsid w:val="0038705F"/>
    <w:rsid w:val="003878C8"/>
    <w:rsid w:val="00394324"/>
    <w:rsid w:val="003A036A"/>
    <w:rsid w:val="003A1A06"/>
    <w:rsid w:val="003A1D6B"/>
    <w:rsid w:val="003A3938"/>
    <w:rsid w:val="003A44BE"/>
    <w:rsid w:val="003A4E5F"/>
    <w:rsid w:val="003A55EC"/>
    <w:rsid w:val="003A75C7"/>
    <w:rsid w:val="003A76B2"/>
    <w:rsid w:val="003B19A6"/>
    <w:rsid w:val="003C625C"/>
    <w:rsid w:val="003C7D38"/>
    <w:rsid w:val="003D2364"/>
    <w:rsid w:val="003D30C4"/>
    <w:rsid w:val="003E100F"/>
    <w:rsid w:val="003E3492"/>
    <w:rsid w:val="003E380A"/>
    <w:rsid w:val="003E42B5"/>
    <w:rsid w:val="003E61F5"/>
    <w:rsid w:val="003E77A2"/>
    <w:rsid w:val="003F0A41"/>
    <w:rsid w:val="003F339D"/>
    <w:rsid w:val="003F3DFE"/>
    <w:rsid w:val="00402916"/>
    <w:rsid w:val="004037C8"/>
    <w:rsid w:val="004048EB"/>
    <w:rsid w:val="004051D9"/>
    <w:rsid w:val="00406965"/>
    <w:rsid w:val="00414BDD"/>
    <w:rsid w:val="00420664"/>
    <w:rsid w:val="00421B79"/>
    <w:rsid w:val="004347FB"/>
    <w:rsid w:val="00434FD9"/>
    <w:rsid w:val="004365E4"/>
    <w:rsid w:val="00437573"/>
    <w:rsid w:val="00440B61"/>
    <w:rsid w:val="00441DAF"/>
    <w:rsid w:val="00442147"/>
    <w:rsid w:val="00442249"/>
    <w:rsid w:val="00442B3D"/>
    <w:rsid w:val="004445DC"/>
    <w:rsid w:val="00445AC8"/>
    <w:rsid w:val="00447392"/>
    <w:rsid w:val="0044789B"/>
    <w:rsid w:val="00447C86"/>
    <w:rsid w:val="0045268C"/>
    <w:rsid w:val="00452D86"/>
    <w:rsid w:val="00455C93"/>
    <w:rsid w:val="0045740D"/>
    <w:rsid w:val="004626EA"/>
    <w:rsid w:val="00463836"/>
    <w:rsid w:val="0046759E"/>
    <w:rsid w:val="00470A28"/>
    <w:rsid w:val="00474A71"/>
    <w:rsid w:val="004809CA"/>
    <w:rsid w:val="00481BB7"/>
    <w:rsid w:val="00481CD6"/>
    <w:rsid w:val="00483E04"/>
    <w:rsid w:val="00495A7F"/>
    <w:rsid w:val="00497B77"/>
    <w:rsid w:val="00497CFE"/>
    <w:rsid w:val="004A4EE5"/>
    <w:rsid w:val="004B0D33"/>
    <w:rsid w:val="004B0FE5"/>
    <w:rsid w:val="004B2202"/>
    <w:rsid w:val="004B3093"/>
    <w:rsid w:val="004B473B"/>
    <w:rsid w:val="004B5298"/>
    <w:rsid w:val="004B5E3F"/>
    <w:rsid w:val="004C188C"/>
    <w:rsid w:val="004C1F7E"/>
    <w:rsid w:val="004C237B"/>
    <w:rsid w:val="004C485C"/>
    <w:rsid w:val="004D2778"/>
    <w:rsid w:val="004D2EF0"/>
    <w:rsid w:val="004D3B89"/>
    <w:rsid w:val="004D5BD2"/>
    <w:rsid w:val="004E2C29"/>
    <w:rsid w:val="004E3926"/>
    <w:rsid w:val="004E6659"/>
    <w:rsid w:val="004E6EEE"/>
    <w:rsid w:val="004E7654"/>
    <w:rsid w:val="004F0483"/>
    <w:rsid w:val="004F0A8D"/>
    <w:rsid w:val="004F7A71"/>
    <w:rsid w:val="00501810"/>
    <w:rsid w:val="0050316E"/>
    <w:rsid w:val="0050688A"/>
    <w:rsid w:val="005068A4"/>
    <w:rsid w:val="00506949"/>
    <w:rsid w:val="00513D79"/>
    <w:rsid w:val="00516DEA"/>
    <w:rsid w:val="00521945"/>
    <w:rsid w:val="005252E3"/>
    <w:rsid w:val="00526953"/>
    <w:rsid w:val="005271FD"/>
    <w:rsid w:val="0053204F"/>
    <w:rsid w:val="005322F5"/>
    <w:rsid w:val="00541406"/>
    <w:rsid w:val="00542E10"/>
    <w:rsid w:val="00544C76"/>
    <w:rsid w:val="00544E21"/>
    <w:rsid w:val="00545734"/>
    <w:rsid w:val="005512E5"/>
    <w:rsid w:val="00554515"/>
    <w:rsid w:val="00555DF5"/>
    <w:rsid w:val="00560514"/>
    <w:rsid w:val="0056324D"/>
    <w:rsid w:val="005632A8"/>
    <w:rsid w:val="00570C54"/>
    <w:rsid w:val="005740FD"/>
    <w:rsid w:val="0057457F"/>
    <w:rsid w:val="005760A4"/>
    <w:rsid w:val="00580CEB"/>
    <w:rsid w:val="005847D4"/>
    <w:rsid w:val="00584A21"/>
    <w:rsid w:val="00590BB8"/>
    <w:rsid w:val="00591A79"/>
    <w:rsid w:val="005947FC"/>
    <w:rsid w:val="0059518E"/>
    <w:rsid w:val="00595B65"/>
    <w:rsid w:val="00595E76"/>
    <w:rsid w:val="005A464B"/>
    <w:rsid w:val="005B01DE"/>
    <w:rsid w:val="005B1979"/>
    <w:rsid w:val="005B7660"/>
    <w:rsid w:val="005C00D8"/>
    <w:rsid w:val="005C5DCC"/>
    <w:rsid w:val="005D17ED"/>
    <w:rsid w:val="005D1A70"/>
    <w:rsid w:val="005D1DC1"/>
    <w:rsid w:val="005D2F8A"/>
    <w:rsid w:val="005D499C"/>
    <w:rsid w:val="005E09C1"/>
    <w:rsid w:val="005E1806"/>
    <w:rsid w:val="005E1EC9"/>
    <w:rsid w:val="005E3224"/>
    <w:rsid w:val="005E3843"/>
    <w:rsid w:val="005E5448"/>
    <w:rsid w:val="005E56A3"/>
    <w:rsid w:val="005E57CE"/>
    <w:rsid w:val="005E7512"/>
    <w:rsid w:val="005F0595"/>
    <w:rsid w:val="005F1000"/>
    <w:rsid w:val="005F3441"/>
    <w:rsid w:val="005F4B06"/>
    <w:rsid w:val="005F70C5"/>
    <w:rsid w:val="0060323E"/>
    <w:rsid w:val="00603F30"/>
    <w:rsid w:val="00604F68"/>
    <w:rsid w:val="00606E50"/>
    <w:rsid w:val="00607029"/>
    <w:rsid w:val="0061023C"/>
    <w:rsid w:val="00610AA5"/>
    <w:rsid w:val="00612B4C"/>
    <w:rsid w:val="006130C9"/>
    <w:rsid w:val="00620410"/>
    <w:rsid w:val="0062242E"/>
    <w:rsid w:val="0062498D"/>
    <w:rsid w:val="00624A1D"/>
    <w:rsid w:val="006255A9"/>
    <w:rsid w:val="00627742"/>
    <w:rsid w:val="006314BD"/>
    <w:rsid w:val="0063621F"/>
    <w:rsid w:val="006364AA"/>
    <w:rsid w:val="00640D83"/>
    <w:rsid w:val="00642503"/>
    <w:rsid w:val="00644D25"/>
    <w:rsid w:val="006547E2"/>
    <w:rsid w:val="00654C6D"/>
    <w:rsid w:val="00654FB4"/>
    <w:rsid w:val="0065603F"/>
    <w:rsid w:val="00661707"/>
    <w:rsid w:val="00661C61"/>
    <w:rsid w:val="00663D8B"/>
    <w:rsid w:val="00664111"/>
    <w:rsid w:val="00667F00"/>
    <w:rsid w:val="00671678"/>
    <w:rsid w:val="00675BA9"/>
    <w:rsid w:val="00675F6E"/>
    <w:rsid w:val="0068043D"/>
    <w:rsid w:val="0068094A"/>
    <w:rsid w:val="00680D03"/>
    <w:rsid w:val="00684038"/>
    <w:rsid w:val="006841A4"/>
    <w:rsid w:val="006864B0"/>
    <w:rsid w:val="00687344"/>
    <w:rsid w:val="00687935"/>
    <w:rsid w:val="00690D87"/>
    <w:rsid w:val="00690E5E"/>
    <w:rsid w:val="00691340"/>
    <w:rsid w:val="00695FC3"/>
    <w:rsid w:val="00696A98"/>
    <w:rsid w:val="006A20C0"/>
    <w:rsid w:val="006A2628"/>
    <w:rsid w:val="006A3F6D"/>
    <w:rsid w:val="006A75D6"/>
    <w:rsid w:val="006A7720"/>
    <w:rsid w:val="006B0A04"/>
    <w:rsid w:val="006B3E88"/>
    <w:rsid w:val="006B4883"/>
    <w:rsid w:val="006B71B5"/>
    <w:rsid w:val="006C6007"/>
    <w:rsid w:val="006C73CA"/>
    <w:rsid w:val="006D11C0"/>
    <w:rsid w:val="006D2825"/>
    <w:rsid w:val="006D2E99"/>
    <w:rsid w:val="006E168A"/>
    <w:rsid w:val="006E224E"/>
    <w:rsid w:val="006E2A2C"/>
    <w:rsid w:val="006E79C6"/>
    <w:rsid w:val="006F07A8"/>
    <w:rsid w:val="006F0BB2"/>
    <w:rsid w:val="006F156A"/>
    <w:rsid w:val="006F1AA0"/>
    <w:rsid w:val="006F2F41"/>
    <w:rsid w:val="006F3A8B"/>
    <w:rsid w:val="006F4251"/>
    <w:rsid w:val="006F7262"/>
    <w:rsid w:val="006F7D2B"/>
    <w:rsid w:val="007018C3"/>
    <w:rsid w:val="00702243"/>
    <w:rsid w:val="007067A0"/>
    <w:rsid w:val="00712F97"/>
    <w:rsid w:val="00716BDC"/>
    <w:rsid w:val="00717450"/>
    <w:rsid w:val="00717AEA"/>
    <w:rsid w:val="007226C2"/>
    <w:rsid w:val="007233D5"/>
    <w:rsid w:val="00723790"/>
    <w:rsid w:val="007240A9"/>
    <w:rsid w:val="007259CE"/>
    <w:rsid w:val="0072694D"/>
    <w:rsid w:val="00731544"/>
    <w:rsid w:val="00731F68"/>
    <w:rsid w:val="007345C7"/>
    <w:rsid w:val="00734B69"/>
    <w:rsid w:val="00737AE6"/>
    <w:rsid w:val="00742F8B"/>
    <w:rsid w:val="007435DB"/>
    <w:rsid w:val="00746687"/>
    <w:rsid w:val="0074690F"/>
    <w:rsid w:val="00746B23"/>
    <w:rsid w:val="00746F1E"/>
    <w:rsid w:val="00750B2D"/>
    <w:rsid w:val="00753AD1"/>
    <w:rsid w:val="00753ECD"/>
    <w:rsid w:val="00754263"/>
    <w:rsid w:val="00755F73"/>
    <w:rsid w:val="007567CF"/>
    <w:rsid w:val="0075748D"/>
    <w:rsid w:val="007672AA"/>
    <w:rsid w:val="00770383"/>
    <w:rsid w:val="007706BC"/>
    <w:rsid w:val="007708B6"/>
    <w:rsid w:val="00771221"/>
    <w:rsid w:val="00772E6B"/>
    <w:rsid w:val="00774023"/>
    <w:rsid w:val="007743EA"/>
    <w:rsid w:val="00774E30"/>
    <w:rsid w:val="007801DF"/>
    <w:rsid w:val="00780881"/>
    <w:rsid w:val="0078443E"/>
    <w:rsid w:val="00784911"/>
    <w:rsid w:val="00786D61"/>
    <w:rsid w:val="00795230"/>
    <w:rsid w:val="00795F1F"/>
    <w:rsid w:val="00796661"/>
    <w:rsid w:val="00797929"/>
    <w:rsid w:val="007A058A"/>
    <w:rsid w:val="007A1C5E"/>
    <w:rsid w:val="007A67B9"/>
    <w:rsid w:val="007A6A43"/>
    <w:rsid w:val="007A7839"/>
    <w:rsid w:val="007B38F1"/>
    <w:rsid w:val="007B3D8D"/>
    <w:rsid w:val="007B5B75"/>
    <w:rsid w:val="007B6D5E"/>
    <w:rsid w:val="007B779C"/>
    <w:rsid w:val="007C0CF3"/>
    <w:rsid w:val="007C1355"/>
    <w:rsid w:val="007C1D5C"/>
    <w:rsid w:val="007C2987"/>
    <w:rsid w:val="007C2D9C"/>
    <w:rsid w:val="007C4E43"/>
    <w:rsid w:val="007D0031"/>
    <w:rsid w:val="007D17F8"/>
    <w:rsid w:val="007D3E57"/>
    <w:rsid w:val="007D4FCC"/>
    <w:rsid w:val="007D6A02"/>
    <w:rsid w:val="007D74F2"/>
    <w:rsid w:val="007D7B94"/>
    <w:rsid w:val="007E066D"/>
    <w:rsid w:val="007E644B"/>
    <w:rsid w:val="007E6AA0"/>
    <w:rsid w:val="007E7F46"/>
    <w:rsid w:val="007F33CA"/>
    <w:rsid w:val="007F3BDD"/>
    <w:rsid w:val="007F7562"/>
    <w:rsid w:val="008021CE"/>
    <w:rsid w:val="008032CC"/>
    <w:rsid w:val="00803558"/>
    <w:rsid w:val="008063D0"/>
    <w:rsid w:val="0081016A"/>
    <w:rsid w:val="0081234A"/>
    <w:rsid w:val="0081722D"/>
    <w:rsid w:val="008173FF"/>
    <w:rsid w:val="00820DCE"/>
    <w:rsid w:val="00823CC6"/>
    <w:rsid w:val="00827816"/>
    <w:rsid w:val="008317C2"/>
    <w:rsid w:val="00832F95"/>
    <w:rsid w:val="00833B80"/>
    <w:rsid w:val="00835584"/>
    <w:rsid w:val="00835A30"/>
    <w:rsid w:val="00835C41"/>
    <w:rsid w:val="00836182"/>
    <w:rsid w:val="0083623E"/>
    <w:rsid w:val="008371AA"/>
    <w:rsid w:val="00837317"/>
    <w:rsid w:val="00837567"/>
    <w:rsid w:val="008416FA"/>
    <w:rsid w:val="00842718"/>
    <w:rsid w:val="00845B08"/>
    <w:rsid w:val="00845CCE"/>
    <w:rsid w:val="00846097"/>
    <w:rsid w:val="00847B07"/>
    <w:rsid w:val="00847C4D"/>
    <w:rsid w:val="008507AA"/>
    <w:rsid w:val="00851D13"/>
    <w:rsid w:val="00854DDF"/>
    <w:rsid w:val="00861C95"/>
    <w:rsid w:val="0086285B"/>
    <w:rsid w:val="00865D10"/>
    <w:rsid w:val="0086792A"/>
    <w:rsid w:val="0087300E"/>
    <w:rsid w:val="0088766F"/>
    <w:rsid w:val="00887AB1"/>
    <w:rsid w:val="008913A8"/>
    <w:rsid w:val="00892F40"/>
    <w:rsid w:val="008A061B"/>
    <w:rsid w:val="008A22AD"/>
    <w:rsid w:val="008A4775"/>
    <w:rsid w:val="008A4C54"/>
    <w:rsid w:val="008A50F7"/>
    <w:rsid w:val="008A7204"/>
    <w:rsid w:val="008B417F"/>
    <w:rsid w:val="008C616E"/>
    <w:rsid w:val="008D095B"/>
    <w:rsid w:val="008D3AD6"/>
    <w:rsid w:val="008D4E43"/>
    <w:rsid w:val="008D4FEC"/>
    <w:rsid w:val="008D5475"/>
    <w:rsid w:val="008D6112"/>
    <w:rsid w:val="008D6293"/>
    <w:rsid w:val="008D6C49"/>
    <w:rsid w:val="008D7435"/>
    <w:rsid w:val="008E1048"/>
    <w:rsid w:val="008E26E0"/>
    <w:rsid w:val="008E6BD9"/>
    <w:rsid w:val="008F0E2D"/>
    <w:rsid w:val="00901688"/>
    <w:rsid w:val="00904847"/>
    <w:rsid w:val="00910E07"/>
    <w:rsid w:val="00914283"/>
    <w:rsid w:val="009207E3"/>
    <w:rsid w:val="00922626"/>
    <w:rsid w:val="00923231"/>
    <w:rsid w:val="00924110"/>
    <w:rsid w:val="00924CB0"/>
    <w:rsid w:val="00936C74"/>
    <w:rsid w:val="009439F9"/>
    <w:rsid w:val="00943BD0"/>
    <w:rsid w:val="009512D1"/>
    <w:rsid w:val="0095214E"/>
    <w:rsid w:val="00953E34"/>
    <w:rsid w:val="009545DD"/>
    <w:rsid w:val="00955CD6"/>
    <w:rsid w:val="00956ED7"/>
    <w:rsid w:val="00964A91"/>
    <w:rsid w:val="0096593F"/>
    <w:rsid w:val="009662CD"/>
    <w:rsid w:val="00966546"/>
    <w:rsid w:val="00966676"/>
    <w:rsid w:val="009679D5"/>
    <w:rsid w:val="00967EFB"/>
    <w:rsid w:val="00970027"/>
    <w:rsid w:val="00971005"/>
    <w:rsid w:val="00973DD0"/>
    <w:rsid w:val="009740AC"/>
    <w:rsid w:val="00977013"/>
    <w:rsid w:val="00981C43"/>
    <w:rsid w:val="00981D0E"/>
    <w:rsid w:val="0098796C"/>
    <w:rsid w:val="009917D1"/>
    <w:rsid w:val="00993960"/>
    <w:rsid w:val="00993D6B"/>
    <w:rsid w:val="00994F3E"/>
    <w:rsid w:val="00996A8C"/>
    <w:rsid w:val="009A237E"/>
    <w:rsid w:val="009A3CAB"/>
    <w:rsid w:val="009A785C"/>
    <w:rsid w:val="009B0153"/>
    <w:rsid w:val="009B2DA6"/>
    <w:rsid w:val="009B746D"/>
    <w:rsid w:val="009B7B8C"/>
    <w:rsid w:val="009C07A2"/>
    <w:rsid w:val="009D1B71"/>
    <w:rsid w:val="009D1EBF"/>
    <w:rsid w:val="009D1ED7"/>
    <w:rsid w:val="009D2B12"/>
    <w:rsid w:val="009D4A98"/>
    <w:rsid w:val="009D5213"/>
    <w:rsid w:val="009E0F54"/>
    <w:rsid w:val="009E133D"/>
    <w:rsid w:val="009E1AAB"/>
    <w:rsid w:val="009E2E1E"/>
    <w:rsid w:val="009E51DD"/>
    <w:rsid w:val="009E7491"/>
    <w:rsid w:val="009F1A71"/>
    <w:rsid w:val="009F273B"/>
    <w:rsid w:val="009F2B35"/>
    <w:rsid w:val="009F3D9C"/>
    <w:rsid w:val="00A02A8E"/>
    <w:rsid w:val="00A13075"/>
    <w:rsid w:val="00A13681"/>
    <w:rsid w:val="00A13B72"/>
    <w:rsid w:val="00A14E0D"/>
    <w:rsid w:val="00A165E9"/>
    <w:rsid w:val="00A1748C"/>
    <w:rsid w:val="00A17997"/>
    <w:rsid w:val="00A21CF4"/>
    <w:rsid w:val="00A225FD"/>
    <w:rsid w:val="00A23B18"/>
    <w:rsid w:val="00A24B3B"/>
    <w:rsid w:val="00A326EE"/>
    <w:rsid w:val="00A40114"/>
    <w:rsid w:val="00A41C59"/>
    <w:rsid w:val="00A4521B"/>
    <w:rsid w:val="00A45748"/>
    <w:rsid w:val="00A46855"/>
    <w:rsid w:val="00A50112"/>
    <w:rsid w:val="00A50271"/>
    <w:rsid w:val="00A5030C"/>
    <w:rsid w:val="00A503DD"/>
    <w:rsid w:val="00A50B80"/>
    <w:rsid w:val="00A50FB5"/>
    <w:rsid w:val="00A56FCE"/>
    <w:rsid w:val="00A602E6"/>
    <w:rsid w:val="00A6045E"/>
    <w:rsid w:val="00A624E6"/>
    <w:rsid w:val="00A63653"/>
    <w:rsid w:val="00A70607"/>
    <w:rsid w:val="00A75B23"/>
    <w:rsid w:val="00A76B6D"/>
    <w:rsid w:val="00A80969"/>
    <w:rsid w:val="00A81526"/>
    <w:rsid w:val="00A816F5"/>
    <w:rsid w:val="00A836B6"/>
    <w:rsid w:val="00A8657D"/>
    <w:rsid w:val="00A867C9"/>
    <w:rsid w:val="00A928FA"/>
    <w:rsid w:val="00A93B70"/>
    <w:rsid w:val="00A97DC9"/>
    <w:rsid w:val="00AA01BF"/>
    <w:rsid w:val="00AA0B9A"/>
    <w:rsid w:val="00AA1359"/>
    <w:rsid w:val="00AA207B"/>
    <w:rsid w:val="00AA41F2"/>
    <w:rsid w:val="00AA51EE"/>
    <w:rsid w:val="00AA7EFD"/>
    <w:rsid w:val="00AB194F"/>
    <w:rsid w:val="00AB2F3B"/>
    <w:rsid w:val="00AB3DAB"/>
    <w:rsid w:val="00AB6122"/>
    <w:rsid w:val="00AB696D"/>
    <w:rsid w:val="00AB7408"/>
    <w:rsid w:val="00AC01B5"/>
    <w:rsid w:val="00AC33CC"/>
    <w:rsid w:val="00AC453D"/>
    <w:rsid w:val="00AC50C0"/>
    <w:rsid w:val="00AC7D54"/>
    <w:rsid w:val="00AD0687"/>
    <w:rsid w:val="00AD17AC"/>
    <w:rsid w:val="00AD1BAC"/>
    <w:rsid w:val="00AD249F"/>
    <w:rsid w:val="00AE035A"/>
    <w:rsid w:val="00AE0AFC"/>
    <w:rsid w:val="00AE2B02"/>
    <w:rsid w:val="00AF26DC"/>
    <w:rsid w:val="00AF51E3"/>
    <w:rsid w:val="00B0038F"/>
    <w:rsid w:val="00B0067C"/>
    <w:rsid w:val="00B01F4C"/>
    <w:rsid w:val="00B04C39"/>
    <w:rsid w:val="00B06493"/>
    <w:rsid w:val="00B07B0F"/>
    <w:rsid w:val="00B07D25"/>
    <w:rsid w:val="00B11507"/>
    <w:rsid w:val="00B14592"/>
    <w:rsid w:val="00B16ACC"/>
    <w:rsid w:val="00B17FFD"/>
    <w:rsid w:val="00B2094A"/>
    <w:rsid w:val="00B20C5E"/>
    <w:rsid w:val="00B22776"/>
    <w:rsid w:val="00B25621"/>
    <w:rsid w:val="00B30078"/>
    <w:rsid w:val="00B33803"/>
    <w:rsid w:val="00B3708E"/>
    <w:rsid w:val="00B4037A"/>
    <w:rsid w:val="00B41AFF"/>
    <w:rsid w:val="00B41D30"/>
    <w:rsid w:val="00B42ACD"/>
    <w:rsid w:val="00B44B8D"/>
    <w:rsid w:val="00B5018D"/>
    <w:rsid w:val="00B50B9E"/>
    <w:rsid w:val="00B54F14"/>
    <w:rsid w:val="00B55768"/>
    <w:rsid w:val="00B55EA8"/>
    <w:rsid w:val="00B56AEB"/>
    <w:rsid w:val="00B60053"/>
    <w:rsid w:val="00B60FFC"/>
    <w:rsid w:val="00B64B8C"/>
    <w:rsid w:val="00B661F1"/>
    <w:rsid w:val="00B73376"/>
    <w:rsid w:val="00B73E77"/>
    <w:rsid w:val="00B779EC"/>
    <w:rsid w:val="00B826CE"/>
    <w:rsid w:val="00B85021"/>
    <w:rsid w:val="00B87FAC"/>
    <w:rsid w:val="00B93C87"/>
    <w:rsid w:val="00B93E48"/>
    <w:rsid w:val="00B95EDC"/>
    <w:rsid w:val="00B96EA4"/>
    <w:rsid w:val="00BA2304"/>
    <w:rsid w:val="00BA348F"/>
    <w:rsid w:val="00BA3D71"/>
    <w:rsid w:val="00BA4B08"/>
    <w:rsid w:val="00BA5236"/>
    <w:rsid w:val="00BA642D"/>
    <w:rsid w:val="00BA6CD8"/>
    <w:rsid w:val="00BA7531"/>
    <w:rsid w:val="00BA7803"/>
    <w:rsid w:val="00BB00AD"/>
    <w:rsid w:val="00BB181A"/>
    <w:rsid w:val="00BB3F26"/>
    <w:rsid w:val="00BB59F6"/>
    <w:rsid w:val="00BB5B63"/>
    <w:rsid w:val="00BB62A9"/>
    <w:rsid w:val="00BB73C0"/>
    <w:rsid w:val="00BC298C"/>
    <w:rsid w:val="00BC377C"/>
    <w:rsid w:val="00BC6414"/>
    <w:rsid w:val="00BC7A7A"/>
    <w:rsid w:val="00BC7CF8"/>
    <w:rsid w:val="00BD1EC9"/>
    <w:rsid w:val="00BD7FBE"/>
    <w:rsid w:val="00BE4FCC"/>
    <w:rsid w:val="00BE5813"/>
    <w:rsid w:val="00BE5CD5"/>
    <w:rsid w:val="00BE5E61"/>
    <w:rsid w:val="00BF0E58"/>
    <w:rsid w:val="00BF3ACC"/>
    <w:rsid w:val="00BF417C"/>
    <w:rsid w:val="00BF4FD9"/>
    <w:rsid w:val="00C03FA3"/>
    <w:rsid w:val="00C04F4E"/>
    <w:rsid w:val="00C071E3"/>
    <w:rsid w:val="00C1201F"/>
    <w:rsid w:val="00C15ABC"/>
    <w:rsid w:val="00C17290"/>
    <w:rsid w:val="00C17D5C"/>
    <w:rsid w:val="00C2109B"/>
    <w:rsid w:val="00C23FAD"/>
    <w:rsid w:val="00C30290"/>
    <w:rsid w:val="00C32C54"/>
    <w:rsid w:val="00C340F6"/>
    <w:rsid w:val="00C34B48"/>
    <w:rsid w:val="00C36473"/>
    <w:rsid w:val="00C37763"/>
    <w:rsid w:val="00C40566"/>
    <w:rsid w:val="00C42056"/>
    <w:rsid w:val="00C42F47"/>
    <w:rsid w:val="00C509C8"/>
    <w:rsid w:val="00C53C84"/>
    <w:rsid w:val="00C576B8"/>
    <w:rsid w:val="00C6059C"/>
    <w:rsid w:val="00C654DB"/>
    <w:rsid w:val="00C706D5"/>
    <w:rsid w:val="00C70991"/>
    <w:rsid w:val="00C742B1"/>
    <w:rsid w:val="00C7745C"/>
    <w:rsid w:val="00C77A2F"/>
    <w:rsid w:val="00C80B7E"/>
    <w:rsid w:val="00C81DA2"/>
    <w:rsid w:val="00C85DD6"/>
    <w:rsid w:val="00C8634E"/>
    <w:rsid w:val="00C9005B"/>
    <w:rsid w:val="00C90F27"/>
    <w:rsid w:val="00C91649"/>
    <w:rsid w:val="00C93921"/>
    <w:rsid w:val="00C9483E"/>
    <w:rsid w:val="00C9646D"/>
    <w:rsid w:val="00CA0C8F"/>
    <w:rsid w:val="00CA4C07"/>
    <w:rsid w:val="00CA538E"/>
    <w:rsid w:val="00CB6A0C"/>
    <w:rsid w:val="00CB739D"/>
    <w:rsid w:val="00CB74E1"/>
    <w:rsid w:val="00CC1145"/>
    <w:rsid w:val="00CC2BDF"/>
    <w:rsid w:val="00CC5FDE"/>
    <w:rsid w:val="00CC71BC"/>
    <w:rsid w:val="00CD0799"/>
    <w:rsid w:val="00CD1E48"/>
    <w:rsid w:val="00CD23AB"/>
    <w:rsid w:val="00CD27D3"/>
    <w:rsid w:val="00CD7EE8"/>
    <w:rsid w:val="00CE60EA"/>
    <w:rsid w:val="00CF00B0"/>
    <w:rsid w:val="00CF08A9"/>
    <w:rsid w:val="00CF3FE6"/>
    <w:rsid w:val="00CF6B55"/>
    <w:rsid w:val="00CF763F"/>
    <w:rsid w:val="00CF76F9"/>
    <w:rsid w:val="00D021CA"/>
    <w:rsid w:val="00D05683"/>
    <w:rsid w:val="00D06790"/>
    <w:rsid w:val="00D07D21"/>
    <w:rsid w:val="00D1140C"/>
    <w:rsid w:val="00D11DA7"/>
    <w:rsid w:val="00D130A1"/>
    <w:rsid w:val="00D134F8"/>
    <w:rsid w:val="00D166BD"/>
    <w:rsid w:val="00D200B7"/>
    <w:rsid w:val="00D21653"/>
    <w:rsid w:val="00D2363F"/>
    <w:rsid w:val="00D25BFF"/>
    <w:rsid w:val="00D26777"/>
    <w:rsid w:val="00D336B9"/>
    <w:rsid w:val="00D345DA"/>
    <w:rsid w:val="00D34C35"/>
    <w:rsid w:val="00D36E4A"/>
    <w:rsid w:val="00D40402"/>
    <w:rsid w:val="00D41CE4"/>
    <w:rsid w:val="00D42097"/>
    <w:rsid w:val="00D4285D"/>
    <w:rsid w:val="00D43229"/>
    <w:rsid w:val="00D43A23"/>
    <w:rsid w:val="00D47E00"/>
    <w:rsid w:val="00D505CB"/>
    <w:rsid w:val="00D5169D"/>
    <w:rsid w:val="00D518DB"/>
    <w:rsid w:val="00D52C5B"/>
    <w:rsid w:val="00D53B92"/>
    <w:rsid w:val="00D5487C"/>
    <w:rsid w:val="00D54C46"/>
    <w:rsid w:val="00D606CE"/>
    <w:rsid w:val="00D607B2"/>
    <w:rsid w:val="00D61926"/>
    <w:rsid w:val="00D62E0E"/>
    <w:rsid w:val="00D6351A"/>
    <w:rsid w:val="00D654AF"/>
    <w:rsid w:val="00D70E51"/>
    <w:rsid w:val="00D715B7"/>
    <w:rsid w:val="00D72C0C"/>
    <w:rsid w:val="00D74015"/>
    <w:rsid w:val="00D74786"/>
    <w:rsid w:val="00D76006"/>
    <w:rsid w:val="00D766F3"/>
    <w:rsid w:val="00D771B6"/>
    <w:rsid w:val="00D77B21"/>
    <w:rsid w:val="00D82256"/>
    <w:rsid w:val="00D83AA9"/>
    <w:rsid w:val="00D8557A"/>
    <w:rsid w:val="00D916F1"/>
    <w:rsid w:val="00D935B7"/>
    <w:rsid w:val="00D94557"/>
    <w:rsid w:val="00D97A5B"/>
    <w:rsid w:val="00DA08C4"/>
    <w:rsid w:val="00DA156C"/>
    <w:rsid w:val="00DA3527"/>
    <w:rsid w:val="00DA44A6"/>
    <w:rsid w:val="00DA598E"/>
    <w:rsid w:val="00DB0EE1"/>
    <w:rsid w:val="00DB1369"/>
    <w:rsid w:val="00DB3484"/>
    <w:rsid w:val="00DB471F"/>
    <w:rsid w:val="00DB660A"/>
    <w:rsid w:val="00DB6906"/>
    <w:rsid w:val="00DB6AD4"/>
    <w:rsid w:val="00DB6C3E"/>
    <w:rsid w:val="00DB6FA6"/>
    <w:rsid w:val="00DB73E4"/>
    <w:rsid w:val="00DC21A4"/>
    <w:rsid w:val="00DC6719"/>
    <w:rsid w:val="00DD0044"/>
    <w:rsid w:val="00DD042C"/>
    <w:rsid w:val="00DD11EA"/>
    <w:rsid w:val="00DD221E"/>
    <w:rsid w:val="00DD3D88"/>
    <w:rsid w:val="00DE2C38"/>
    <w:rsid w:val="00DF1326"/>
    <w:rsid w:val="00DF4435"/>
    <w:rsid w:val="00DF4AE8"/>
    <w:rsid w:val="00E004DE"/>
    <w:rsid w:val="00E07D6B"/>
    <w:rsid w:val="00E07F78"/>
    <w:rsid w:val="00E121B9"/>
    <w:rsid w:val="00E13E89"/>
    <w:rsid w:val="00E151E9"/>
    <w:rsid w:val="00E15DB3"/>
    <w:rsid w:val="00E15FB4"/>
    <w:rsid w:val="00E178D2"/>
    <w:rsid w:val="00E2039D"/>
    <w:rsid w:val="00E20871"/>
    <w:rsid w:val="00E2121F"/>
    <w:rsid w:val="00E219F1"/>
    <w:rsid w:val="00E22091"/>
    <w:rsid w:val="00E24DBD"/>
    <w:rsid w:val="00E25986"/>
    <w:rsid w:val="00E31B5B"/>
    <w:rsid w:val="00E31D74"/>
    <w:rsid w:val="00E3289D"/>
    <w:rsid w:val="00E361B7"/>
    <w:rsid w:val="00E369FA"/>
    <w:rsid w:val="00E4138A"/>
    <w:rsid w:val="00E43DC8"/>
    <w:rsid w:val="00E44270"/>
    <w:rsid w:val="00E44410"/>
    <w:rsid w:val="00E45A1F"/>
    <w:rsid w:val="00E52881"/>
    <w:rsid w:val="00E53AF3"/>
    <w:rsid w:val="00E573E1"/>
    <w:rsid w:val="00E574C7"/>
    <w:rsid w:val="00E57991"/>
    <w:rsid w:val="00E62A5E"/>
    <w:rsid w:val="00E62B8F"/>
    <w:rsid w:val="00E65CBF"/>
    <w:rsid w:val="00E66A00"/>
    <w:rsid w:val="00E67D55"/>
    <w:rsid w:val="00E772F9"/>
    <w:rsid w:val="00E77741"/>
    <w:rsid w:val="00E77954"/>
    <w:rsid w:val="00E819EC"/>
    <w:rsid w:val="00E86C48"/>
    <w:rsid w:val="00E87340"/>
    <w:rsid w:val="00E92A56"/>
    <w:rsid w:val="00E93203"/>
    <w:rsid w:val="00E95C89"/>
    <w:rsid w:val="00EA07A7"/>
    <w:rsid w:val="00EA37F8"/>
    <w:rsid w:val="00EA4444"/>
    <w:rsid w:val="00EA4AC9"/>
    <w:rsid w:val="00EA4C7B"/>
    <w:rsid w:val="00EA5082"/>
    <w:rsid w:val="00EB20FD"/>
    <w:rsid w:val="00EB4ACB"/>
    <w:rsid w:val="00EB4D63"/>
    <w:rsid w:val="00EB51D9"/>
    <w:rsid w:val="00EB55F2"/>
    <w:rsid w:val="00EC0281"/>
    <w:rsid w:val="00EC1497"/>
    <w:rsid w:val="00EC20B7"/>
    <w:rsid w:val="00ED3C71"/>
    <w:rsid w:val="00ED3CA7"/>
    <w:rsid w:val="00ED4C19"/>
    <w:rsid w:val="00ED5BC5"/>
    <w:rsid w:val="00EE0384"/>
    <w:rsid w:val="00EE2EDE"/>
    <w:rsid w:val="00EF0AD9"/>
    <w:rsid w:val="00EF27D6"/>
    <w:rsid w:val="00EF370D"/>
    <w:rsid w:val="00EF4F2C"/>
    <w:rsid w:val="00EF6EBF"/>
    <w:rsid w:val="00EF71FA"/>
    <w:rsid w:val="00EF731B"/>
    <w:rsid w:val="00F00336"/>
    <w:rsid w:val="00F019F7"/>
    <w:rsid w:val="00F0401A"/>
    <w:rsid w:val="00F0687B"/>
    <w:rsid w:val="00F06F2A"/>
    <w:rsid w:val="00F10278"/>
    <w:rsid w:val="00F12114"/>
    <w:rsid w:val="00F13F48"/>
    <w:rsid w:val="00F2024F"/>
    <w:rsid w:val="00F2064D"/>
    <w:rsid w:val="00F21650"/>
    <w:rsid w:val="00F21964"/>
    <w:rsid w:val="00F223F0"/>
    <w:rsid w:val="00F2383B"/>
    <w:rsid w:val="00F265A3"/>
    <w:rsid w:val="00F32167"/>
    <w:rsid w:val="00F33735"/>
    <w:rsid w:val="00F33882"/>
    <w:rsid w:val="00F40032"/>
    <w:rsid w:val="00F415BC"/>
    <w:rsid w:val="00F423FF"/>
    <w:rsid w:val="00F429E0"/>
    <w:rsid w:val="00F434CA"/>
    <w:rsid w:val="00F437FB"/>
    <w:rsid w:val="00F43B66"/>
    <w:rsid w:val="00F47A2A"/>
    <w:rsid w:val="00F5568B"/>
    <w:rsid w:val="00F61DB8"/>
    <w:rsid w:val="00F63C93"/>
    <w:rsid w:val="00F6429C"/>
    <w:rsid w:val="00F6546B"/>
    <w:rsid w:val="00F73D1A"/>
    <w:rsid w:val="00F752E6"/>
    <w:rsid w:val="00F7694F"/>
    <w:rsid w:val="00F8089D"/>
    <w:rsid w:val="00F81B4A"/>
    <w:rsid w:val="00F81E61"/>
    <w:rsid w:val="00F849CD"/>
    <w:rsid w:val="00F87475"/>
    <w:rsid w:val="00F87CA6"/>
    <w:rsid w:val="00F91EB9"/>
    <w:rsid w:val="00F953CA"/>
    <w:rsid w:val="00F95BF7"/>
    <w:rsid w:val="00F96B6E"/>
    <w:rsid w:val="00F96D3B"/>
    <w:rsid w:val="00FA3446"/>
    <w:rsid w:val="00FA5A19"/>
    <w:rsid w:val="00FB0F36"/>
    <w:rsid w:val="00FB192B"/>
    <w:rsid w:val="00FB2507"/>
    <w:rsid w:val="00FB2E5B"/>
    <w:rsid w:val="00FB5771"/>
    <w:rsid w:val="00FB58D0"/>
    <w:rsid w:val="00FB6A56"/>
    <w:rsid w:val="00FB7954"/>
    <w:rsid w:val="00FC4442"/>
    <w:rsid w:val="00FC6379"/>
    <w:rsid w:val="00FC7C0A"/>
    <w:rsid w:val="00FD3248"/>
    <w:rsid w:val="00FD4F05"/>
    <w:rsid w:val="00FD5571"/>
    <w:rsid w:val="00FD6E26"/>
    <w:rsid w:val="00FD734E"/>
    <w:rsid w:val="00FE591C"/>
    <w:rsid w:val="00FE7D1A"/>
    <w:rsid w:val="00FF0CA4"/>
    <w:rsid w:val="00FF27D5"/>
    <w:rsid w:val="00FF2D0C"/>
    <w:rsid w:val="00FF67E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0F2B7A3"/>
  <w15:docId w15:val="{18822FC5-2FC3-47DA-82B4-9957057A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408"/>
    <w:rPr>
      <w:sz w:val="24"/>
      <w:szCs w:val="24"/>
    </w:rPr>
  </w:style>
  <w:style w:type="paragraph" w:styleId="Heading1">
    <w:name w:val="heading 1"/>
    <w:basedOn w:val="Normal"/>
    <w:next w:val="Normal"/>
    <w:qFormat/>
    <w:rsid w:val="00AB7408"/>
    <w:pPr>
      <w:keepNext/>
      <w:jc w:val="center"/>
      <w:outlineLvl w:val="0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7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74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36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1145"/>
    <w:pPr>
      <w:spacing w:before="100" w:beforeAutospacing="1" w:after="100" w:afterAutospacing="1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06326D"/>
    <w:rPr>
      <w:color w:val="808080"/>
    </w:rPr>
  </w:style>
  <w:style w:type="paragraph" w:styleId="ListParagraph">
    <w:name w:val="List Paragraph"/>
    <w:basedOn w:val="Normal"/>
    <w:uiPriority w:val="34"/>
    <w:qFormat/>
    <w:rsid w:val="00434FD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1023C"/>
    <w:rPr>
      <w:sz w:val="24"/>
      <w:szCs w:val="24"/>
    </w:rPr>
  </w:style>
  <w:style w:type="character" w:styleId="Hyperlink">
    <w:name w:val="Hyperlink"/>
    <w:basedOn w:val="DefaultParagraphFont"/>
    <w:unhideWhenUsed/>
    <w:rsid w:val="004C1F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lson\AppData\Local\Microsoft\Windows\Temporary%20Internet%20Files\Content.Outlook\XSLUFYE9\Incident%20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84007F042C480DAD72730A30B04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84BF-D255-45B2-8776-C3408C300C17}"/>
      </w:docPartPr>
      <w:docPartBody>
        <w:p w:rsidR="0048427D" w:rsidRDefault="00627894" w:rsidP="00627894">
          <w:pPr>
            <w:pStyle w:val="9E84007F042C480DAD72730A30B04A50"/>
          </w:pPr>
          <w:r w:rsidRPr="00DF3C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4E"/>
    <w:rsid w:val="00044C41"/>
    <w:rsid w:val="0005190E"/>
    <w:rsid w:val="00076CD7"/>
    <w:rsid w:val="00093611"/>
    <w:rsid w:val="000B3015"/>
    <w:rsid w:val="000E41DC"/>
    <w:rsid w:val="00114DDE"/>
    <w:rsid w:val="0016588D"/>
    <w:rsid w:val="001851C8"/>
    <w:rsid w:val="0027058D"/>
    <w:rsid w:val="00292275"/>
    <w:rsid w:val="00297B4E"/>
    <w:rsid w:val="002B3397"/>
    <w:rsid w:val="003176AD"/>
    <w:rsid w:val="003356D5"/>
    <w:rsid w:val="00344927"/>
    <w:rsid w:val="003463AE"/>
    <w:rsid w:val="003A1C61"/>
    <w:rsid w:val="004044EF"/>
    <w:rsid w:val="00412A74"/>
    <w:rsid w:val="00413F48"/>
    <w:rsid w:val="0043697B"/>
    <w:rsid w:val="00440B61"/>
    <w:rsid w:val="0048427D"/>
    <w:rsid w:val="004D2116"/>
    <w:rsid w:val="004E2C29"/>
    <w:rsid w:val="004F29AD"/>
    <w:rsid w:val="00514DD3"/>
    <w:rsid w:val="005249CF"/>
    <w:rsid w:val="0056192E"/>
    <w:rsid w:val="005B2A14"/>
    <w:rsid w:val="005E6D68"/>
    <w:rsid w:val="00627894"/>
    <w:rsid w:val="00634EA8"/>
    <w:rsid w:val="00635DD5"/>
    <w:rsid w:val="00644D25"/>
    <w:rsid w:val="006B2532"/>
    <w:rsid w:val="006C73CA"/>
    <w:rsid w:val="006F1F12"/>
    <w:rsid w:val="00731F68"/>
    <w:rsid w:val="00750E88"/>
    <w:rsid w:val="007A788B"/>
    <w:rsid w:val="007C39B9"/>
    <w:rsid w:val="007D54EE"/>
    <w:rsid w:val="007E644B"/>
    <w:rsid w:val="00810B0E"/>
    <w:rsid w:val="008173FF"/>
    <w:rsid w:val="00832F95"/>
    <w:rsid w:val="00922426"/>
    <w:rsid w:val="009931FC"/>
    <w:rsid w:val="009D7A23"/>
    <w:rsid w:val="00A23B18"/>
    <w:rsid w:val="00A80969"/>
    <w:rsid w:val="00AA0B9A"/>
    <w:rsid w:val="00AB6122"/>
    <w:rsid w:val="00AC2905"/>
    <w:rsid w:val="00AD7309"/>
    <w:rsid w:val="00AF03C8"/>
    <w:rsid w:val="00AF77B1"/>
    <w:rsid w:val="00B05A4F"/>
    <w:rsid w:val="00BB62A9"/>
    <w:rsid w:val="00BF1C1A"/>
    <w:rsid w:val="00C04CD0"/>
    <w:rsid w:val="00C44B52"/>
    <w:rsid w:val="00C575C7"/>
    <w:rsid w:val="00CB36DA"/>
    <w:rsid w:val="00D65628"/>
    <w:rsid w:val="00DB1FC4"/>
    <w:rsid w:val="00DB6AD4"/>
    <w:rsid w:val="00DD6FC1"/>
    <w:rsid w:val="00E66A00"/>
    <w:rsid w:val="00EC13B5"/>
    <w:rsid w:val="00EC2A42"/>
    <w:rsid w:val="00EF489D"/>
    <w:rsid w:val="00F526D0"/>
    <w:rsid w:val="00F84B8D"/>
    <w:rsid w:val="00F93DFC"/>
    <w:rsid w:val="00F96A30"/>
    <w:rsid w:val="00FD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7894"/>
    <w:rPr>
      <w:color w:val="808080"/>
    </w:rPr>
  </w:style>
  <w:style w:type="paragraph" w:customStyle="1" w:styleId="9E84007F042C480DAD72730A30B04A50">
    <w:name w:val="9E84007F042C480DAD72730A30B04A50"/>
    <w:rsid w:val="00627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128BC8F3E024283C803A4CA38CBF4" ma:contentTypeVersion="3" ma:contentTypeDescription="Create a new document." ma:contentTypeScope="" ma:versionID="2f52d9dcb338461ed13d61d7ef99e85a">
  <xsd:schema xmlns:xsd="http://www.w3.org/2001/XMLSchema" xmlns:xs="http://www.w3.org/2001/XMLSchema" xmlns:p="http://schemas.microsoft.com/office/2006/metadata/properties" xmlns:ns2="2cb808d2-cb01-45ab-82cb-4a5c919f66df" targetNamespace="http://schemas.microsoft.com/office/2006/metadata/properties" ma:root="true" ma:fieldsID="62bf8a4588352ca9dce0d55cc6f34f6a" ns2:_="">
    <xsd:import namespace="2cb808d2-cb01-45ab-82cb-4a5c919f6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08d2-cb01-45ab-82cb-4a5c919f6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5A3DC-F2D0-4A04-A820-3569D6A24E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04A7E-A341-44F3-BBA6-ACBACF0769D1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cb808d2-cb01-45ab-82cb-4a5c919f66df"/>
  </ds:schemaRefs>
</ds:datastoreItem>
</file>

<file path=customXml/itemProps3.xml><?xml version="1.0" encoding="utf-8"?>
<ds:datastoreItem xmlns:ds="http://schemas.openxmlformats.org/officeDocument/2006/customXml" ds:itemID="{F1801ED1-6459-402D-937F-7B40D036DE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3D942-7E4A-48E3-98FD-911BAD773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08d2-cb01-45ab-82cb-4a5c919f6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Incident Report.dotx</Template>
  <TotalTime>1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GOLDEN GATE BRIDGE, HIGHWAY</vt:lpstr>
    </vt:vector>
  </TitlesOfParts>
  <Company>GGBHTD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GATE BRIDGE, HIGHWAY</dc:title>
  <dc:creator>Roger Elauria</dc:creator>
  <cp:lastModifiedBy>Meaghan Goodwin</cp:lastModifiedBy>
  <cp:revision>2</cp:revision>
  <cp:lastPrinted>2026-05-07T21:37:00Z</cp:lastPrinted>
  <dcterms:created xsi:type="dcterms:W3CDTF">2026-05-19T20:05:00Z</dcterms:created>
  <dcterms:modified xsi:type="dcterms:W3CDTF">2026-05-19T20:05:00Z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0x010100021128BC8F3E024283C803A4CA38CBF4</vt:lpwstr>
  </property>
  <property fmtid="{D5CDD505-2E9C-101B-9397-08002B2CF9AE}" pid="3" name="Order">
    <vt:r8>410200</vt:r8>
  </property>
  <property fmtid="{D5CDD505-2E9C-101B-9397-08002B2CF9AE}" pid="4" name="MediaServiceImageTags">
    <vt:lpwstr/>
  </property>
</Properties>
</file>